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D4" w:rsidRDefault="00055D9E" w:rsidP="009548D4">
      <w:r>
        <w:rPr>
          <w:rFonts w:ascii="Times New Roman" w:hAnsi="Times New Roman"/>
          <w:noProof/>
          <w:sz w:val="24"/>
          <w:szCs w:val="24"/>
          <w:lang w:eastAsia="en-AU"/>
        </w:rPr>
        <w:drawing>
          <wp:anchor distT="0" distB="0" distL="114300" distR="114300" simplePos="0" relativeHeight="251659776" behindDoc="0" locked="0" layoutInCell="1" allowOverlap="1">
            <wp:simplePos x="0" y="0"/>
            <wp:positionH relativeFrom="margin">
              <wp:posOffset>-332740</wp:posOffset>
            </wp:positionH>
            <wp:positionV relativeFrom="margin">
              <wp:posOffset>-315595</wp:posOffset>
            </wp:positionV>
            <wp:extent cx="3611880" cy="868680"/>
            <wp:effectExtent l="0" t="0" r="0" b="0"/>
            <wp:wrapSquare wrapText="bothSides"/>
            <wp:docPr id="2" name="Picture 2" descr="Perth Modern School greyscale 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erth Modern School greyscale line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1880" cy="868680"/>
                    </a:xfrm>
                    <a:prstGeom prst="rect">
                      <a:avLst/>
                    </a:prstGeom>
                    <a:noFill/>
                  </pic:spPr>
                </pic:pic>
              </a:graphicData>
            </a:graphic>
            <wp14:sizeRelH relativeFrom="page">
              <wp14:pctWidth>0</wp14:pctWidth>
            </wp14:sizeRelH>
            <wp14:sizeRelV relativeFrom="page">
              <wp14:pctHeight>0</wp14:pctHeight>
            </wp14:sizeRelV>
          </wp:anchor>
        </w:drawing>
      </w:r>
    </w:p>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Default="0086521D" w:rsidP="009548D4">
      <w:pPr>
        <w:pStyle w:val="Heading3"/>
      </w:pPr>
      <w:bookmarkStart w:id="0" w:name="RightTitle"/>
      <w:bookmarkEnd w:id="0"/>
      <w:r>
        <w:t>Semester One Examination, 2015</w:t>
      </w:r>
    </w:p>
    <w:p w:rsidR="00273806" w:rsidRPr="00273806" w:rsidRDefault="00273806" w:rsidP="00273806"/>
    <w:p w:rsidR="009548D4" w:rsidRPr="0032717C" w:rsidRDefault="009548D4" w:rsidP="009548D4">
      <w:pPr>
        <w:pStyle w:val="Heading3"/>
      </w:pPr>
      <w:r>
        <w:t>Question/Answer B</w:t>
      </w:r>
      <w:r w:rsidRPr="0032717C">
        <w:t>ooklet</w:t>
      </w:r>
    </w:p>
    <w:p w:rsidR="009548D4" w:rsidRPr="0032717C" w:rsidRDefault="009548D4" w:rsidP="009548D4"/>
    <w:p w:rsidR="009548D4" w:rsidRPr="007936BA" w:rsidRDefault="009548D4" w:rsidP="009548D4">
      <w:pPr>
        <w:rPr>
          <w:szCs w:val="22"/>
        </w:rPr>
      </w:pPr>
    </w:p>
    <w:p w:rsidR="009548D4" w:rsidRPr="007936BA" w:rsidRDefault="00D3775A" w:rsidP="009548D4">
      <w:pPr>
        <w:tabs>
          <w:tab w:val="right" w:pos="9270"/>
        </w:tabs>
        <w:rPr>
          <w:rFonts w:cs="Arial"/>
          <w:szCs w:val="22"/>
        </w:rPr>
      </w:pPr>
      <w:bookmarkStart w:id="1" w:name="_GoBack"/>
      <w:bookmarkEnd w:id="1"/>
      <w:r w:rsidRPr="007936BA">
        <w:rPr>
          <w:rFonts w:cs="Arial"/>
          <w:noProof/>
          <w:szCs w:val="22"/>
          <w:lang w:eastAsia="en-AU"/>
        </w:rPr>
        <mc:AlternateContent>
          <mc:Choice Requires="wps">
            <w:drawing>
              <wp:anchor distT="0" distB="0" distL="114300" distR="114300" simplePos="0" relativeHeight="251657728" behindDoc="0" locked="0" layoutInCell="1" allowOverlap="1" wp14:anchorId="1C1DA572" wp14:editId="3860BDF0">
                <wp:simplePos x="0" y="0"/>
                <wp:positionH relativeFrom="column">
                  <wp:posOffset>2515235</wp:posOffset>
                </wp:positionH>
                <wp:positionV relativeFrom="paragraph">
                  <wp:posOffset>27305</wp:posOffset>
                </wp:positionV>
                <wp:extent cx="3876675" cy="1006475"/>
                <wp:effectExtent l="0" t="0" r="2857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5" o:spid="_x0000_s1026" style="position:absolute;margin-left:198.05pt;margin-top:2.15pt;width:305.2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" filled="f" strokeweight="1pt"/>
            </w:pict>
          </mc:Fallback>
        </mc:AlternateContent>
      </w:r>
    </w:p>
    <w:p w:rsidR="002418B2" w:rsidRPr="002418B2" w:rsidRDefault="002418B2" w:rsidP="002418B2">
      <w:pPr>
        <w:framePr w:w="5701" w:h="1126" w:hSpace="180" w:wrap="auto" w:vAnchor="text" w:hAnchor="page" w:x="5477" w:y="136"/>
        <w:rPr>
          <w:rFonts w:cs="Arial"/>
          <w:b/>
          <w:sz w:val="24"/>
          <w:szCs w:val="24"/>
        </w:rPr>
      </w:pPr>
      <w:bookmarkStart w:id="2" w:name="ExamTitle"/>
      <w:bookmarkEnd w:id="2"/>
      <w:r w:rsidRPr="002418B2">
        <w:rPr>
          <w:rFonts w:cs="Arial"/>
          <w:b/>
          <w:sz w:val="24"/>
          <w:szCs w:val="24"/>
        </w:rPr>
        <w:t>Student Name</w:t>
      </w:r>
      <w:proofErr w:type="gramStart"/>
      <w:r w:rsidRPr="002418B2">
        <w:rPr>
          <w:rFonts w:cs="Arial"/>
          <w:b/>
          <w:sz w:val="24"/>
          <w:szCs w:val="24"/>
        </w:rPr>
        <w:t>:</w:t>
      </w:r>
      <w:r w:rsidRPr="002418B2">
        <w:rPr>
          <w:rFonts w:cs="Arial"/>
          <w:sz w:val="24"/>
          <w:szCs w:val="24"/>
        </w:rPr>
        <w:t>_</w:t>
      </w:r>
      <w:proofErr w:type="gramEnd"/>
      <w:r w:rsidRPr="002418B2">
        <w:rPr>
          <w:rFonts w:cs="Arial"/>
          <w:sz w:val="24"/>
          <w:szCs w:val="24"/>
        </w:rPr>
        <w:t>_______________________</w:t>
      </w:r>
      <w:r>
        <w:rPr>
          <w:rFonts w:cs="Arial"/>
          <w:sz w:val="24"/>
          <w:szCs w:val="24"/>
        </w:rPr>
        <w:t>____</w:t>
      </w:r>
    </w:p>
    <w:p w:rsidR="002418B2" w:rsidRPr="002418B2" w:rsidRDefault="002418B2" w:rsidP="002418B2">
      <w:pPr>
        <w:framePr w:w="5701" w:h="1126" w:hSpace="180" w:wrap="auto" w:vAnchor="text" w:hAnchor="page" w:x="5477" w:y="136"/>
        <w:rPr>
          <w:rFonts w:cs="Arial"/>
          <w:b/>
          <w:sz w:val="24"/>
          <w:szCs w:val="24"/>
        </w:rPr>
      </w:pPr>
    </w:p>
    <w:p w:rsidR="002418B2" w:rsidRPr="002418B2" w:rsidRDefault="002418B2" w:rsidP="002418B2">
      <w:pPr>
        <w:framePr w:w="5701" w:h="1126" w:hSpace="180" w:wrap="auto" w:vAnchor="text" w:hAnchor="page" w:x="5477" w:y="136"/>
        <w:rPr>
          <w:rFonts w:cs="Arial"/>
          <w:b/>
          <w:sz w:val="24"/>
          <w:szCs w:val="24"/>
        </w:rPr>
      </w:pPr>
      <w:r w:rsidRPr="002418B2">
        <w:rPr>
          <w:rFonts w:cs="Arial"/>
          <w:b/>
          <w:sz w:val="24"/>
          <w:szCs w:val="24"/>
        </w:rPr>
        <w:t>Teacher’s Name</w:t>
      </w:r>
      <w:r w:rsidRPr="002418B2">
        <w:rPr>
          <w:rFonts w:cs="Arial"/>
          <w:b/>
          <w:sz w:val="24"/>
          <w:szCs w:val="24"/>
          <w:u w:val="single"/>
        </w:rPr>
        <w:t>:</w:t>
      </w:r>
      <w:r w:rsidRPr="002418B2">
        <w:rPr>
          <w:rFonts w:cs="Arial"/>
          <w:sz w:val="24"/>
          <w:szCs w:val="24"/>
          <w:u w:val="single"/>
        </w:rPr>
        <w:t xml:space="preserve"> ______________________</w:t>
      </w:r>
      <w:r>
        <w:rPr>
          <w:rFonts w:cs="Arial"/>
          <w:sz w:val="24"/>
          <w:szCs w:val="24"/>
          <w:u w:val="single"/>
        </w:rPr>
        <w:t>____</w:t>
      </w:r>
    </w:p>
    <w:p w:rsidR="00E620C5" w:rsidRDefault="0086521D" w:rsidP="009548D4">
      <w:pPr>
        <w:pStyle w:val="Heading1"/>
      </w:pPr>
      <w:r>
        <w:t xml:space="preserve">MATHEMATICS </w:t>
      </w:r>
      <w:r w:rsidR="00E620C5">
        <w:t>SPECIALIST</w:t>
      </w:r>
    </w:p>
    <w:p w:rsidR="009548D4" w:rsidRPr="0032717C" w:rsidRDefault="0086521D" w:rsidP="009548D4">
      <w:pPr>
        <w:pStyle w:val="Heading1"/>
      </w:pPr>
      <w:r>
        <w:t>UNIT 1</w:t>
      </w:r>
    </w:p>
    <w:p w:rsidR="009548D4" w:rsidRPr="0032717C" w:rsidRDefault="00B535FB" w:rsidP="009548D4">
      <w:pPr>
        <w:pStyle w:val="Heading2"/>
      </w:pPr>
      <w:r>
        <w:t>Section Two</w:t>
      </w:r>
      <w:r w:rsidR="006C36E1">
        <w:t>:</w:t>
      </w:r>
    </w:p>
    <w:p w:rsidR="009548D4" w:rsidRPr="007936BA" w:rsidRDefault="009548D4" w:rsidP="009548D4">
      <w:pPr>
        <w:pStyle w:val="Heading2"/>
        <w:tabs>
          <w:tab w:val="clear" w:pos="9360"/>
        </w:tabs>
      </w:pPr>
      <w:r>
        <w:t>Calculator</w:t>
      </w:r>
      <w:r w:rsidR="00B535FB">
        <w:t>-assumed</w:t>
      </w:r>
    </w:p>
    <w:p w:rsidR="009548D4" w:rsidRPr="0032717C" w:rsidRDefault="009548D4" w:rsidP="009548D4">
      <w:pPr>
        <w:tabs>
          <w:tab w:val="right" w:pos="9270"/>
        </w:tabs>
      </w:pP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Default="009548D4" w:rsidP="009548D4">
      <w:pPr>
        <w:keepNext/>
        <w:outlineLvl w:val="2"/>
        <w:rPr>
          <w:rFonts w:cs="Arial"/>
          <w:b/>
          <w:bCs/>
          <w:noProof/>
          <w:szCs w:val="22"/>
        </w:rPr>
      </w:pPr>
    </w:p>
    <w:p w:rsidR="002418B2" w:rsidRPr="00206EE6" w:rsidRDefault="002418B2"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372B66" w:rsidRDefault="00372B66" w:rsidP="00372B66">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372B66" w:rsidRPr="000124CF" w:rsidRDefault="00372B66" w:rsidP="00372B66">
      <w:pPr>
        <w:tabs>
          <w:tab w:val="left" w:pos="-720"/>
          <w:tab w:val="left" w:pos="1620"/>
        </w:tabs>
        <w:suppressAutoHyphens/>
      </w:pPr>
      <w:r>
        <w:tab/>
      </w:r>
      <w:proofErr w:type="gramStart"/>
      <w:r>
        <w:t>correction</w:t>
      </w:r>
      <w:proofErr w:type="gramEnd"/>
      <w:r>
        <w:t xml:space="preserve"> fluid/tape</w:t>
      </w:r>
      <w:r w:rsidRPr="000124CF">
        <w:t>, eraser</w:t>
      </w:r>
      <w:r>
        <w:t>, ruler, highlighters</w:t>
      </w:r>
    </w:p>
    <w:p w:rsidR="00372B66" w:rsidRDefault="00372B66" w:rsidP="00372B66"/>
    <w:p w:rsidR="00372B66" w:rsidRPr="000124CF" w:rsidRDefault="00372B66" w:rsidP="00372B66">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and up to three calculators approved for use in the WACE examinations</w:t>
      </w:r>
    </w:p>
    <w:p w:rsidR="006C36E1" w:rsidRDefault="006C36E1" w:rsidP="009548D4"/>
    <w:p w:rsidR="00317C0F" w:rsidRPr="007F51E3" w:rsidRDefault="00317C0F" w:rsidP="009548D4"/>
    <w:p w:rsidR="009548D4" w:rsidRPr="0032717C" w:rsidRDefault="009548D4" w:rsidP="009548D4">
      <w:pPr>
        <w:pStyle w:val="Heading2"/>
      </w:pPr>
      <w:r w:rsidRPr="0032717C">
        <w:t>Important note to candidates</w:t>
      </w:r>
    </w:p>
    <w:p w:rsidR="00372B66" w:rsidRDefault="00372B66" w:rsidP="00372B66">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7D4A5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CB2029" w:rsidRPr="007936BA" w:rsidTr="00CB2029">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86521D" w:rsidP="00585E11">
            <w:pPr>
              <w:jc w:val="center"/>
            </w:pPr>
            <w:bookmarkStart w:id="3" w:name="MA"/>
            <w:bookmarkEnd w:id="3"/>
            <w:r>
              <w:t>7</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86521D" w:rsidP="00585E11">
            <w:pPr>
              <w:jc w:val="center"/>
            </w:pPr>
            <w:bookmarkStart w:id="4" w:name="MA2"/>
            <w:bookmarkEnd w:id="4"/>
            <w:r>
              <w:t>7</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86521D" w:rsidP="00585E11">
            <w:pPr>
              <w:jc w:val="center"/>
            </w:pPr>
            <w:bookmarkStart w:id="5" w:name="MAT"/>
            <w:bookmarkEnd w:id="5"/>
            <w:r>
              <w:t>52</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8C6D05">
            <w:pPr>
              <w:jc w:val="center"/>
            </w:pPr>
            <w:r>
              <w:t>3</w:t>
            </w:r>
            <w:r w:rsidR="008C6D05">
              <w:t>5</w:t>
            </w:r>
          </w:p>
        </w:tc>
      </w:tr>
      <w:tr w:rsidR="00CB2029" w:rsidRPr="007936BA"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86521D" w:rsidP="00585E11">
            <w:pPr>
              <w:jc w:val="center"/>
            </w:pPr>
            <w:bookmarkStart w:id="6" w:name="MB"/>
            <w:bookmarkEnd w:id="6"/>
            <w:r>
              <w:t>13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86521D" w:rsidP="00585E11">
            <w:pPr>
              <w:jc w:val="center"/>
            </w:pPr>
            <w:bookmarkStart w:id="7" w:name="MB2"/>
            <w:bookmarkEnd w:id="7"/>
            <w:r>
              <w:t>13</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86521D" w:rsidP="00585E11">
            <w:pPr>
              <w:jc w:val="center"/>
            </w:pPr>
            <w:bookmarkStart w:id="8" w:name="MBT"/>
            <w:bookmarkEnd w:id="8"/>
            <w:r>
              <w:t>98</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8C6D05">
            <w:pPr>
              <w:jc w:val="center"/>
            </w:pPr>
            <w:r>
              <w:t>6</w:t>
            </w:r>
            <w:r w:rsidR="008C6D05">
              <w:t>5</w:t>
            </w:r>
          </w:p>
        </w:tc>
      </w:tr>
      <w:tr w:rsidR="00CB2029" w:rsidRPr="007936BA" w:rsidTr="00585E11">
        <w:trPr>
          <w:trHeight w:val="739"/>
        </w:trPr>
        <w:tc>
          <w:tcPr>
            <w:tcW w:w="2746"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86521D" w:rsidP="00585E11">
            <w:pPr>
              <w:jc w:val="center"/>
            </w:pPr>
            <w:bookmarkStart w:id="9" w:name="MT"/>
            <w:bookmarkEnd w:id="9"/>
            <w:r>
              <w:t>150</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9548D4" w:rsidRPr="007936BA" w:rsidRDefault="009548D4" w:rsidP="009548D4">
      <w:pPr>
        <w:rPr>
          <w:szCs w:val="22"/>
        </w:rPr>
      </w:pPr>
    </w:p>
    <w:p w:rsidR="00650D70" w:rsidRDefault="009548D4" w:rsidP="009548D4">
      <w:pPr>
        <w:numPr>
          <w:ilvl w:val="0"/>
          <w:numId w:val="31"/>
        </w:numPr>
        <w:tabs>
          <w:tab w:val="left" w:pos="720"/>
          <w:tab w:val="left" w:pos="1440"/>
        </w:tabs>
        <w:suppressAutoHyphens/>
      </w:pPr>
      <w:r w:rsidRPr="000124CF">
        <w:t>T</w:t>
      </w:r>
      <w:r w:rsidR="00FD698A">
        <w:t>he rules for the conduct of Western Australian</w:t>
      </w:r>
      <w:r w:rsidRPr="000124CF">
        <w:t xml:space="preserve"> external examinations are detailed in the </w:t>
      </w:r>
      <w:r w:rsidR="00FD698A" w:rsidRPr="00FD698A">
        <w:rPr>
          <w:i/>
        </w:rPr>
        <w:t>Year 12 Information</w:t>
      </w:r>
      <w:r>
        <w:rPr>
          <w:rFonts w:cs="Arial"/>
          <w:i/>
          <w:iCs/>
          <w:spacing w:val="-2"/>
          <w:szCs w:val="22"/>
        </w:rPr>
        <w:t xml:space="preserve"> Handbook</w:t>
      </w:r>
      <w:r w:rsidR="00FD698A">
        <w:rPr>
          <w:rFonts w:cs="Arial"/>
          <w:i/>
          <w:iCs/>
          <w:spacing w:val="-2"/>
          <w:szCs w:val="22"/>
        </w:rPr>
        <w:t xml:space="preserve"> 201</w:t>
      </w:r>
      <w:r w:rsidR="00CA19C0">
        <w:rPr>
          <w:rFonts w:cs="Arial"/>
          <w:i/>
          <w:iCs/>
          <w:spacing w:val="-2"/>
          <w:szCs w:val="22"/>
        </w:rPr>
        <w:t>5</w:t>
      </w:r>
      <w:r w:rsidRPr="000124CF">
        <w:t>. Sitting this examination implies that you agree to abide by these rules.</w:t>
      </w:r>
    </w:p>
    <w:p w:rsidR="00650D70" w:rsidRDefault="00650D70" w:rsidP="00650D70">
      <w:pPr>
        <w:tabs>
          <w:tab w:val="left" w:pos="720"/>
          <w:tab w:val="left" w:pos="1440"/>
        </w:tabs>
        <w:suppressAutoHyphens/>
        <w:ind w:left="680"/>
      </w:pPr>
    </w:p>
    <w:p w:rsidR="009548D4" w:rsidRPr="00650D70" w:rsidRDefault="00650D70" w:rsidP="009548D4">
      <w:pPr>
        <w:numPr>
          <w:ilvl w:val="0"/>
          <w:numId w:val="31"/>
        </w:numPr>
        <w:tabs>
          <w:tab w:val="left" w:pos="720"/>
          <w:tab w:val="left" w:pos="1440"/>
        </w:tabs>
        <w:suppressAutoHyphens/>
      </w:pPr>
      <w:r w:rsidRPr="00650D70">
        <w:rPr>
          <w:rFonts w:cs="Arial"/>
          <w:szCs w:val="22"/>
        </w:rPr>
        <w:t>Write your answers in this Question/Answer Booklet.</w:t>
      </w:r>
    </w:p>
    <w:p w:rsidR="00650D70" w:rsidRDefault="00650D70" w:rsidP="00650D70">
      <w:pPr>
        <w:pStyle w:val="ListParagraph"/>
      </w:pPr>
    </w:p>
    <w:p w:rsidR="00650D70" w:rsidRDefault="00650D70" w:rsidP="00A953EA">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650D70" w:rsidRPr="000124CF" w:rsidRDefault="00650D70" w:rsidP="00650D70">
      <w:pPr>
        <w:tabs>
          <w:tab w:val="left" w:pos="720"/>
          <w:tab w:val="left" w:pos="1440"/>
        </w:tabs>
        <w:suppressAutoHyphens/>
        <w:ind w:left="680"/>
      </w:pPr>
    </w:p>
    <w:p w:rsidR="009548D4" w:rsidRDefault="00FD698A" w:rsidP="00B76102">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FD698A" w:rsidRDefault="00FD698A" w:rsidP="00907900">
      <w:pPr>
        <w:numPr>
          <w:ilvl w:val="0"/>
          <w:numId w:val="45"/>
        </w:numPr>
        <w:tabs>
          <w:tab w:val="left" w:pos="720"/>
          <w:tab w:val="left" w:pos="1080"/>
        </w:tabs>
      </w:pPr>
      <w:r>
        <w:t>Planning: If you use the spare pages for planning, indicate this clearly at the top of the page.</w:t>
      </w:r>
    </w:p>
    <w:p w:rsidR="00FD698A" w:rsidRPr="000124CF" w:rsidRDefault="00FD698A" w:rsidP="00907900">
      <w:pPr>
        <w:numPr>
          <w:ilvl w:val="0"/>
          <w:numId w:val="45"/>
        </w:numPr>
        <w:tabs>
          <w:tab w:val="left" w:pos="720"/>
          <w:tab w:val="left" w:pos="1080"/>
        </w:tabs>
      </w:pPr>
      <w:r>
        <w:t>Continuing an answer: If you</w:t>
      </w:r>
      <w:r w:rsidR="00907900">
        <w:t xml:space="preserve"> need to use the space to continue an answer, indicate in the original answer space where the answer is continued, i.e. give the page number. Fill </w:t>
      </w:r>
      <w:r w:rsidR="00650D70">
        <w:t>in the number of the question</w:t>
      </w:r>
      <w:r w:rsidR="00907900">
        <w:t xml:space="preserve"> that you are continuing to answer at the top of the page.</w:t>
      </w:r>
    </w:p>
    <w:p w:rsidR="009548D4" w:rsidRDefault="009548D4" w:rsidP="009548D4">
      <w:pPr>
        <w:tabs>
          <w:tab w:val="left" w:pos="720"/>
          <w:tab w:val="left" w:pos="1440"/>
        </w:tabs>
        <w:rPr>
          <w:rFonts w:cs="Arial"/>
          <w:szCs w:val="22"/>
        </w:rPr>
      </w:pPr>
    </w:p>
    <w:p w:rsidR="00DA148F" w:rsidRDefault="00DA148F" w:rsidP="00DA148F">
      <w:pPr>
        <w:numPr>
          <w:ilvl w:val="0"/>
          <w:numId w:val="3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w:t>
      </w:r>
      <w:r w:rsidR="001B7988">
        <w:rPr>
          <w:rFonts w:cs="Arial"/>
          <w:szCs w:val="22"/>
        </w:rPr>
        <w:t xml:space="preserve"> For any question</w:t>
      </w:r>
      <w:r>
        <w:rPr>
          <w:rFonts w:cs="Arial"/>
          <w:szCs w:val="22"/>
        </w:rPr>
        <w:t xml:space="preserve"> or part question worth more than </w:t>
      </w:r>
      <w:r w:rsidR="001B7988">
        <w:rPr>
          <w:rFonts w:cs="Arial"/>
          <w:szCs w:val="22"/>
        </w:rPr>
        <w:t>two</w:t>
      </w:r>
      <w:r>
        <w:rPr>
          <w:rFonts w:cs="Arial"/>
          <w:szCs w:val="22"/>
        </w:rPr>
        <w:t xml:space="preserve"> marks</w:t>
      </w:r>
      <w:r w:rsidR="001B7988">
        <w:rPr>
          <w:rFonts w:cs="Arial"/>
          <w:szCs w:val="22"/>
        </w:rPr>
        <w:t xml:space="preserve">, </w:t>
      </w:r>
      <w:r>
        <w:rPr>
          <w:rFonts w:cs="Arial"/>
          <w:szCs w:val="22"/>
        </w:rPr>
        <w:t>valid working or justification</w:t>
      </w:r>
      <w:r w:rsidR="001B7988">
        <w:rPr>
          <w:rFonts w:cs="Arial"/>
          <w:szCs w:val="22"/>
        </w:rPr>
        <w:t xml:space="preserve"> is required</w:t>
      </w:r>
      <w:r>
        <w:rPr>
          <w:rFonts w:cs="Arial"/>
          <w:szCs w:val="22"/>
        </w:rPr>
        <w:t xml:space="preserve"> to receive full marks</w:t>
      </w:r>
      <w:r w:rsidRPr="00966D96">
        <w:rPr>
          <w:rFonts w:cs="Arial"/>
          <w:szCs w:val="22"/>
        </w:rPr>
        <w:t>. If you repeat any question, ensure that you cancel the answer you do not wish to have marked</w:t>
      </w:r>
      <w:r>
        <w:rPr>
          <w:rFonts w:cs="Arial"/>
          <w:szCs w:val="22"/>
        </w:rPr>
        <w:t>.</w:t>
      </w:r>
    </w:p>
    <w:p w:rsidR="009548D4" w:rsidRDefault="009548D4" w:rsidP="009548D4">
      <w:pPr>
        <w:tabs>
          <w:tab w:val="left" w:pos="720"/>
          <w:tab w:val="left" w:pos="1440"/>
        </w:tabs>
      </w:pPr>
    </w:p>
    <w:p w:rsidR="009548D4" w:rsidRPr="00650D70" w:rsidRDefault="00DA148F" w:rsidP="00B76102">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sidR="005C49C2">
        <w:rPr>
          <w:rFonts w:cs="Arial"/>
          <w:szCs w:val="22"/>
        </w:rPr>
        <w:t>,</w:t>
      </w:r>
      <w:r>
        <w:rPr>
          <w:rFonts w:cs="Arial"/>
          <w:szCs w:val="22"/>
        </w:rPr>
        <w:t xml:space="preserve"> except in diagrams.</w:t>
      </w:r>
    </w:p>
    <w:p w:rsidR="00650D70" w:rsidRDefault="00650D70" w:rsidP="00650D70">
      <w:pPr>
        <w:pStyle w:val="ListParagraph"/>
      </w:pPr>
    </w:p>
    <w:p w:rsidR="00650D70" w:rsidRDefault="00650D70" w:rsidP="00650D70">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9548D4" w:rsidRDefault="009548D4" w:rsidP="009548D4">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10" w:name="MPT"/>
      <w:bookmarkEnd w:id="10"/>
      <w:r w:rsidR="0086521D">
        <w:t>98</w:t>
      </w:r>
      <w:r w:rsidR="00A556DC">
        <w:t xml:space="preserve"> Marks)</w:t>
      </w:r>
    </w:p>
    <w:p w:rsidR="00A556DC" w:rsidRDefault="00A556DC" w:rsidP="00A556DC">
      <w:r>
        <w:t>This section has</w:t>
      </w:r>
      <w:r w:rsidRPr="008E4C95">
        <w:rPr>
          <w:b/>
        </w:rPr>
        <w:t xml:space="preserve"> </w:t>
      </w:r>
      <w:bookmarkStart w:id="11" w:name="MPW"/>
      <w:bookmarkEnd w:id="11"/>
      <w:r w:rsidR="0086521D">
        <w:rPr>
          <w:b/>
        </w:rPr>
        <w:t>thirteen</w:t>
      </w:r>
      <w:r w:rsidRPr="008E4C95">
        <w:rPr>
          <w:b/>
        </w:rPr>
        <w:t xml:space="preserve"> </w:t>
      </w:r>
      <w:r w:rsidRPr="00A556DC">
        <w:rPr>
          <w:b/>
        </w:rPr>
        <w:t>(</w:t>
      </w:r>
      <w:bookmarkStart w:id="12" w:name="MP"/>
      <w:bookmarkEnd w:id="12"/>
      <w:r w:rsidR="0086521D">
        <w:rPr>
          <w:b/>
        </w:rPr>
        <w:t>13</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r>
        <w:t>Wo</w:t>
      </w:r>
      <w:r w:rsidR="003145CD">
        <w:t>rking time for this section is 10</w:t>
      </w:r>
      <w:r>
        <w:t>0 minutes.</w:t>
      </w:r>
    </w:p>
    <w:p w:rsidR="00A556DC" w:rsidRDefault="00A556DC" w:rsidP="00A556DC">
      <w:pPr>
        <w:pBdr>
          <w:bottom w:val="single" w:sz="4" w:space="1" w:color="auto"/>
        </w:pBdr>
      </w:pPr>
    </w:p>
    <w:p w:rsidR="00A556DC" w:rsidRDefault="00A556DC" w:rsidP="00A556DC"/>
    <w:p w:rsidR="00A556DC" w:rsidRDefault="0086521D" w:rsidP="0086521D">
      <w:pPr>
        <w:pStyle w:val="QNum"/>
      </w:pPr>
      <w:r>
        <w:t>Question 8</w:t>
      </w:r>
      <w:r>
        <w:tab/>
        <w:t>(5 marks)</w:t>
      </w:r>
    </w:p>
    <w:p w:rsidR="0086521D" w:rsidRDefault="0086521D" w:rsidP="00EB1947">
      <w:pPr>
        <w:pStyle w:val="StyleA"/>
      </w:pPr>
      <w:r>
        <w:t xml:space="preserve">Three vectors are given </w:t>
      </w:r>
      <w:proofErr w:type="gramStart"/>
      <w:r>
        <w:t xml:space="preserve">by </w:t>
      </w:r>
      <w:proofErr w:type="gramEnd"/>
      <w:r w:rsidRPr="000E40FA">
        <w:rPr>
          <w:position w:val="-6"/>
        </w:rPr>
        <w:object w:dxaOrig="5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2.75pt" o:ole="">
            <v:imagedata r:id="rId16" o:title=""/>
          </v:shape>
          <o:OLEObject Type="Embed" ProgID="Equation.DSMT4" ShapeID="_x0000_i1025" DrawAspect="Content" ObjectID="_1492928549" r:id="rId17"/>
        </w:object>
      </w:r>
      <w:r>
        <w:t xml:space="preserve">, </w:t>
      </w:r>
      <w:r w:rsidRPr="000E40FA">
        <w:rPr>
          <w:position w:val="-10"/>
        </w:rPr>
        <w:object w:dxaOrig="999" w:dyaOrig="300">
          <v:shape id="_x0000_i1026" type="#_x0000_t75" style="width:50.25pt;height:15pt" o:ole="">
            <v:imagedata r:id="rId18" o:title=""/>
          </v:shape>
          <o:OLEObject Type="Embed" ProgID="Equation.DSMT4" ShapeID="_x0000_i1026" DrawAspect="Content" ObjectID="_1492928550" r:id="rId19"/>
        </w:object>
      </w:r>
      <w:r>
        <w:t xml:space="preserve"> and </w:t>
      </w:r>
      <w:r w:rsidRPr="000E40FA">
        <w:rPr>
          <w:position w:val="-10"/>
        </w:rPr>
        <w:object w:dxaOrig="960" w:dyaOrig="300">
          <v:shape id="_x0000_i1027" type="#_x0000_t75" style="width:48pt;height:15pt" o:ole="">
            <v:imagedata r:id="rId20" o:title=""/>
          </v:shape>
          <o:OLEObject Type="Embed" ProgID="Equation.DSMT4" ShapeID="_x0000_i1027" DrawAspect="Content" ObjectID="_1492928551" r:id="rId21"/>
        </w:object>
      </w:r>
      <w:r>
        <w:t>.</w:t>
      </w:r>
    </w:p>
    <w:p w:rsidR="0086521D" w:rsidRDefault="0086521D" w:rsidP="00EB1947">
      <w:pPr>
        <w:pStyle w:val="StyleA"/>
      </w:pPr>
    </w:p>
    <w:p w:rsidR="0086521D" w:rsidRDefault="0086521D" w:rsidP="00EB1947">
      <w:pPr>
        <w:pStyle w:val="StyleA"/>
      </w:pPr>
      <w:r>
        <w:t>(a)</w:t>
      </w:r>
      <w:r>
        <w:tab/>
        <w:t xml:space="preserve">Use your calculator to determine the angle </w:t>
      </w:r>
      <w:proofErr w:type="gramStart"/>
      <w:r>
        <w:t xml:space="preserve">between </w:t>
      </w:r>
      <w:proofErr w:type="gramEnd"/>
      <w:r w:rsidRPr="000E40FA">
        <w:rPr>
          <w:position w:val="-6"/>
        </w:rPr>
        <w:object w:dxaOrig="820" w:dyaOrig="260">
          <v:shape id="_x0000_i1028" type="#_x0000_t75" style="width:41.25pt;height:12.75pt" o:ole="">
            <v:imagedata r:id="rId22" o:title=""/>
          </v:shape>
          <o:OLEObject Type="Embed" ProgID="Equation.DSMT4" ShapeID="_x0000_i1028" DrawAspect="Content" ObjectID="_1492928552" r:id="rId23"/>
        </w:object>
      </w:r>
      <w:r>
        <w:t>, to the nearest degree.</w:t>
      </w:r>
    </w:p>
    <w:p w:rsidR="0086521D" w:rsidRDefault="0086521D" w:rsidP="00EB1947">
      <w:pPr>
        <w:pStyle w:val="StyleA"/>
      </w:pPr>
      <w:r>
        <w:tab/>
      </w:r>
      <w:r>
        <w:tab/>
      </w:r>
      <w:r>
        <w:tab/>
        <w:t>(2 marks)</w:t>
      </w: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r>
        <w:t>(b)</w:t>
      </w:r>
      <w:r>
        <w:tab/>
        <w:t xml:space="preserve">Determine all possible values of </w:t>
      </w:r>
      <w:r w:rsidRPr="000E40FA">
        <w:rPr>
          <w:position w:val="-6"/>
        </w:rPr>
        <w:object w:dxaOrig="180" w:dyaOrig="200">
          <v:shape id="_x0000_i1029" type="#_x0000_t75" style="width:9pt;height:9.75pt" o:ole="">
            <v:imagedata r:id="rId24" o:title=""/>
          </v:shape>
          <o:OLEObject Type="Embed" ProgID="Equation.DSMT4" ShapeID="_x0000_i1029" DrawAspect="Content" ObjectID="_1492928553" r:id="rId25"/>
        </w:object>
      </w:r>
      <w:r>
        <w:t xml:space="preserve"> </w:t>
      </w:r>
      <w:proofErr w:type="spellStart"/>
      <w:r>
        <w:t>if</w:t>
      </w:r>
      <w:proofErr w:type="spellEnd"/>
      <w:r>
        <w:t xml:space="preserve"> </w:t>
      </w:r>
      <w:r w:rsidRPr="000E40FA">
        <w:rPr>
          <w:position w:val="-6"/>
        </w:rPr>
        <w:object w:dxaOrig="499" w:dyaOrig="220">
          <v:shape id="_x0000_i1030" type="#_x0000_t75" style="width:24.75pt;height:11.25pt" o:ole="">
            <v:imagedata r:id="rId26" o:title=""/>
          </v:shape>
          <o:OLEObject Type="Embed" ProgID="Equation.DSMT4" ShapeID="_x0000_i1030" DrawAspect="Content" ObjectID="_1492928554" r:id="rId27"/>
        </w:object>
      </w:r>
      <w:r>
        <w:t xml:space="preserve"> and </w:t>
      </w:r>
      <w:r w:rsidRPr="000E40FA">
        <w:rPr>
          <w:position w:val="-6"/>
        </w:rPr>
        <w:object w:dxaOrig="499" w:dyaOrig="260">
          <v:shape id="_x0000_i1031" type="#_x0000_t75" style="width:24.75pt;height:12.75pt" o:ole="">
            <v:imagedata r:id="rId28" o:title=""/>
          </v:shape>
          <o:OLEObject Type="Embed" ProgID="Equation.DSMT4" ShapeID="_x0000_i1031" DrawAspect="Content" ObjectID="_1492928555" r:id="rId29"/>
        </w:object>
      </w:r>
      <w:r>
        <w:t xml:space="preserve"> are perpendicular.</w:t>
      </w:r>
      <w:r>
        <w:tab/>
        <w:t>(3 marks)</w:t>
      </w: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Pr="008103B4" w:rsidRDefault="0086521D" w:rsidP="00EB1947">
      <w:pPr>
        <w:pStyle w:val="StyleA"/>
      </w:pPr>
    </w:p>
    <w:p w:rsidR="0086521D" w:rsidRDefault="0086521D">
      <w:pPr>
        <w:rPr>
          <w:b/>
          <w:szCs w:val="24"/>
          <w:lang w:val="en-US"/>
        </w:rPr>
      </w:pPr>
      <w:r>
        <w:br w:type="page"/>
      </w:r>
    </w:p>
    <w:p w:rsidR="0086521D" w:rsidRDefault="0086521D" w:rsidP="0086521D">
      <w:pPr>
        <w:pStyle w:val="QNum"/>
      </w:pPr>
      <w:r>
        <w:lastRenderedPageBreak/>
        <w:t>Question 9</w:t>
      </w:r>
      <w:r>
        <w:tab/>
        <w:t>(8 marks)</w:t>
      </w:r>
    </w:p>
    <w:p w:rsidR="0086521D" w:rsidRDefault="0086521D" w:rsidP="00EB1947">
      <w:pPr>
        <w:pStyle w:val="StyleA"/>
      </w:pPr>
      <w:r>
        <w:t>(a)</w:t>
      </w:r>
      <w:r>
        <w:tab/>
        <w:t>A multiple choice test has twelve questions and each question has three possible choices. If all questions are attempted, in how many ways can the test be answered?</w:t>
      </w:r>
      <w:r>
        <w:tab/>
        <w:t>(2 marks)</w:t>
      </w: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r>
        <w:t>(b)</w:t>
      </w:r>
      <w:r>
        <w:tab/>
        <w:t>A set S contains all the integers between 3 and 102 inclusive. Determine</w:t>
      </w:r>
    </w:p>
    <w:p w:rsidR="0086521D" w:rsidRDefault="0086521D" w:rsidP="00EB1947">
      <w:pPr>
        <w:pStyle w:val="StyleA"/>
      </w:pPr>
    </w:p>
    <w:p w:rsidR="0086521D" w:rsidRDefault="0086521D" w:rsidP="006061E0">
      <w:pPr>
        <w:pStyle w:val="PartAI"/>
      </w:pPr>
      <w:r>
        <w:t>(i)</w:t>
      </w:r>
      <w:r>
        <w:tab/>
      </w:r>
      <w:proofErr w:type="gramStart"/>
      <w:r>
        <w:t>how</w:t>
      </w:r>
      <w:proofErr w:type="gramEnd"/>
      <w:r>
        <w:t xml:space="preserve"> many numbers in set S are multiples of 7.</w:t>
      </w:r>
      <w:r>
        <w:tab/>
        <w:t>(1 mark)</w:t>
      </w:r>
    </w:p>
    <w:p w:rsidR="0086521D" w:rsidRDefault="0086521D" w:rsidP="006061E0">
      <w:pPr>
        <w:pStyle w:val="PartAI"/>
      </w:pPr>
    </w:p>
    <w:p w:rsidR="0086521D" w:rsidRDefault="0086521D" w:rsidP="006061E0">
      <w:pPr>
        <w:pStyle w:val="PartAI"/>
      </w:pPr>
    </w:p>
    <w:p w:rsidR="0086521D" w:rsidRDefault="0086521D" w:rsidP="006061E0">
      <w:pPr>
        <w:pStyle w:val="PartAI"/>
      </w:pPr>
    </w:p>
    <w:p w:rsidR="0086521D" w:rsidRDefault="0086521D" w:rsidP="006061E0">
      <w:pPr>
        <w:pStyle w:val="PartAI"/>
      </w:pPr>
    </w:p>
    <w:p w:rsidR="0086521D" w:rsidRDefault="0086521D" w:rsidP="006061E0">
      <w:pPr>
        <w:pStyle w:val="PartAI"/>
      </w:pPr>
    </w:p>
    <w:p w:rsidR="0086521D" w:rsidRDefault="0086521D" w:rsidP="006061E0">
      <w:pPr>
        <w:pStyle w:val="PartAI"/>
      </w:pPr>
    </w:p>
    <w:p w:rsidR="0086521D" w:rsidRDefault="0086521D" w:rsidP="006061E0">
      <w:pPr>
        <w:pStyle w:val="PartAI"/>
      </w:pPr>
      <w:r>
        <w:t>(ii)</w:t>
      </w:r>
      <w:r>
        <w:tab/>
      </w:r>
      <w:proofErr w:type="gramStart"/>
      <w:r>
        <w:t>how</w:t>
      </w:r>
      <w:proofErr w:type="gramEnd"/>
      <w:r>
        <w:t xml:space="preserve"> many numbers in set S are multiples of 3 or 7.</w:t>
      </w:r>
      <w:r>
        <w:tab/>
        <w:t>(2 marks)</w:t>
      </w:r>
    </w:p>
    <w:p w:rsidR="0086521D" w:rsidRDefault="0086521D" w:rsidP="006061E0">
      <w:pPr>
        <w:pStyle w:val="PartAI"/>
      </w:pPr>
    </w:p>
    <w:p w:rsidR="0086521D" w:rsidRDefault="0086521D" w:rsidP="006061E0">
      <w:pPr>
        <w:pStyle w:val="PartAI"/>
      </w:pPr>
    </w:p>
    <w:p w:rsidR="0086521D" w:rsidRDefault="0086521D" w:rsidP="006061E0">
      <w:pPr>
        <w:pStyle w:val="PartAI"/>
      </w:pPr>
    </w:p>
    <w:p w:rsidR="0086521D" w:rsidRDefault="0086521D" w:rsidP="006061E0">
      <w:pPr>
        <w:pStyle w:val="PartAI"/>
      </w:pPr>
    </w:p>
    <w:p w:rsidR="0086521D" w:rsidRDefault="0086521D" w:rsidP="006061E0">
      <w:pPr>
        <w:pStyle w:val="PartAI"/>
      </w:pPr>
    </w:p>
    <w:p w:rsidR="0086521D" w:rsidRDefault="0086521D" w:rsidP="006061E0">
      <w:pPr>
        <w:pStyle w:val="PartAI"/>
      </w:pPr>
    </w:p>
    <w:p w:rsidR="0086521D" w:rsidRDefault="0086521D" w:rsidP="006061E0">
      <w:pPr>
        <w:pStyle w:val="PartAI"/>
      </w:pPr>
    </w:p>
    <w:p w:rsidR="0086521D" w:rsidRDefault="0086521D" w:rsidP="006061E0">
      <w:pPr>
        <w:pStyle w:val="PartAI"/>
      </w:pPr>
    </w:p>
    <w:p w:rsidR="0086521D" w:rsidRDefault="0086521D" w:rsidP="006061E0">
      <w:pPr>
        <w:pStyle w:val="PartAI"/>
      </w:pPr>
    </w:p>
    <w:p w:rsidR="0086521D" w:rsidRDefault="0086521D" w:rsidP="006061E0">
      <w:pPr>
        <w:pStyle w:val="PartAI"/>
      </w:pPr>
    </w:p>
    <w:p w:rsidR="0086521D" w:rsidRDefault="0086521D" w:rsidP="0055576C">
      <w:pPr>
        <w:pStyle w:val="PartAI"/>
      </w:pPr>
      <w:r>
        <w:t>(iii)</w:t>
      </w:r>
      <w:r>
        <w:tab/>
      </w:r>
      <w:proofErr w:type="gramStart"/>
      <w:r>
        <w:t>how</w:t>
      </w:r>
      <w:proofErr w:type="gramEnd"/>
      <w:r>
        <w:t xml:space="preserve"> many numbers in set S are multiples of either 3 or 7 but not both.</w:t>
      </w:r>
      <w:r>
        <w:tab/>
        <w:t>(1 mark)</w:t>
      </w:r>
    </w:p>
    <w:p w:rsidR="0086521D" w:rsidRDefault="0086521D" w:rsidP="006061E0">
      <w:pPr>
        <w:pStyle w:val="PartAI"/>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r>
        <w:t>(c)</w:t>
      </w:r>
      <w:r>
        <w:tab/>
        <w:t xml:space="preserve">Ten points are equally spaced around the circumference of a circle. Determine the number of simple (non-self-intersecting) convex polygons that can be formed by joining </w:t>
      </w:r>
      <w:proofErr w:type="gramStart"/>
      <w:r>
        <w:t>either three</w:t>
      </w:r>
      <w:proofErr w:type="gramEnd"/>
      <w:r>
        <w:t>, four or five of these points with straight line segments.</w:t>
      </w:r>
      <w:r>
        <w:tab/>
        <w:t>(2 marks)</w:t>
      </w: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Pr="008103B4" w:rsidRDefault="0086521D" w:rsidP="00EB1947">
      <w:pPr>
        <w:pStyle w:val="StyleA"/>
      </w:pPr>
    </w:p>
    <w:p w:rsidR="0086521D" w:rsidRDefault="0086521D">
      <w:pPr>
        <w:rPr>
          <w:b/>
          <w:szCs w:val="24"/>
          <w:lang w:val="en-US"/>
        </w:rPr>
      </w:pPr>
      <w:r>
        <w:br w:type="page"/>
      </w:r>
    </w:p>
    <w:p w:rsidR="0086521D" w:rsidRDefault="0086521D" w:rsidP="0086521D">
      <w:pPr>
        <w:pStyle w:val="QNum"/>
      </w:pPr>
      <w:r>
        <w:lastRenderedPageBreak/>
        <w:t>Question 10</w:t>
      </w:r>
      <w:r>
        <w:tab/>
        <w:t>(8 marks)</w:t>
      </w:r>
    </w:p>
    <w:p w:rsidR="0086521D" w:rsidRDefault="0086521D" w:rsidP="00AF3DA2">
      <w:r>
        <w:t>Three forces are applied to a body. One has magnitude 300 N and acts due south. Another has magnitude 250 N and acts on a bearing of 050</w:t>
      </w:r>
      <w:r>
        <w:rPr>
          <w:rFonts w:cs="Arial"/>
        </w:rPr>
        <w:t>º</w:t>
      </w:r>
      <w:r>
        <w:t>.</w:t>
      </w:r>
    </w:p>
    <w:p w:rsidR="0086521D" w:rsidRDefault="0086521D" w:rsidP="00EB1947">
      <w:pPr>
        <w:pStyle w:val="StyleA"/>
      </w:pPr>
    </w:p>
    <w:p w:rsidR="0086521D" w:rsidRDefault="0086521D" w:rsidP="00EB1947">
      <w:pPr>
        <w:pStyle w:val="StyleA"/>
      </w:pPr>
      <w:r>
        <w:rPr>
          <w:rStyle w:val="PartAChar"/>
        </w:rPr>
        <w:t>(a)</w:t>
      </w:r>
      <w:r>
        <w:rPr>
          <w:rStyle w:val="PartAChar"/>
        </w:rPr>
        <w:tab/>
        <w:t>I</w:t>
      </w:r>
      <w:r w:rsidRPr="00AF3DA2">
        <w:rPr>
          <w:rStyle w:val="PartAChar"/>
        </w:rPr>
        <w:t xml:space="preserve">f all </w:t>
      </w:r>
      <w:r>
        <w:rPr>
          <w:rStyle w:val="PartAChar"/>
        </w:rPr>
        <w:t>three forces are in equilibrium, d</w:t>
      </w:r>
      <w:r w:rsidRPr="00AF3DA2">
        <w:rPr>
          <w:rStyle w:val="PartAChar"/>
        </w:rPr>
        <w:t>etermine the magnitude and direction of the third force</w:t>
      </w:r>
      <w:r>
        <w:rPr>
          <w:rStyle w:val="PartAChar"/>
        </w:rPr>
        <w:t>.</w:t>
      </w:r>
      <w:r w:rsidRPr="00AF3DA2">
        <w:rPr>
          <w:rStyle w:val="PartAChar"/>
        </w:rPr>
        <w:tab/>
        <w:t>(4</w:t>
      </w:r>
      <w:r>
        <w:t xml:space="preserve"> marks)</w:t>
      </w: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rPr>
          <w:rStyle w:val="PartAChar"/>
        </w:rPr>
      </w:pPr>
      <w:r>
        <w:t>(b)</w:t>
      </w:r>
      <w:r>
        <w:tab/>
        <w:t>If the third force has a magnitude of 350 N and acts on a bearing of 250</w:t>
      </w:r>
      <w:r>
        <w:rPr>
          <w:rFonts w:cs="Arial"/>
        </w:rPr>
        <w:t>º</w:t>
      </w:r>
      <w:r>
        <w:t>, determine the</w:t>
      </w:r>
      <w:r w:rsidRPr="00237889">
        <w:rPr>
          <w:rStyle w:val="PartAChar"/>
        </w:rPr>
        <w:t xml:space="preserve"> </w:t>
      </w:r>
      <w:r w:rsidRPr="00AF3DA2">
        <w:rPr>
          <w:rStyle w:val="PartAChar"/>
        </w:rPr>
        <w:t>magnitude and direction of the</w:t>
      </w:r>
      <w:r>
        <w:rPr>
          <w:rStyle w:val="PartAChar"/>
        </w:rPr>
        <w:t xml:space="preserve"> resultant force.</w:t>
      </w:r>
      <w:r>
        <w:rPr>
          <w:rStyle w:val="PartAChar"/>
        </w:rPr>
        <w:tab/>
        <w:t>(4 marks)</w:t>
      </w:r>
    </w:p>
    <w:p w:rsidR="0086521D" w:rsidRDefault="0086521D" w:rsidP="00EB1947">
      <w:pPr>
        <w:pStyle w:val="StyleA"/>
        <w:rPr>
          <w:rStyle w:val="PartAChar"/>
        </w:rPr>
      </w:pPr>
    </w:p>
    <w:p w:rsidR="0086521D" w:rsidRDefault="0086521D" w:rsidP="00EB1947">
      <w:pPr>
        <w:pStyle w:val="StyleA"/>
        <w:rPr>
          <w:rStyle w:val="PartAChar"/>
        </w:rPr>
      </w:pPr>
    </w:p>
    <w:p w:rsidR="0086521D" w:rsidRDefault="0086521D" w:rsidP="00EB1947">
      <w:pPr>
        <w:pStyle w:val="StyleA"/>
        <w:rPr>
          <w:rStyle w:val="PartAChar"/>
        </w:rPr>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Pr="008103B4" w:rsidRDefault="0086521D" w:rsidP="00EB1947">
      <w:pPr>
        <w:pStyle w:val="StyleA"/>
      </w:pPr>
    </w:p>
    <w:p w:rsidR="0086521D" w:rsidRDefault="0086521D">
      <w:pPr>
        <w:rPr>
          <w:b/>
          <w:szCs w:val="24"/>
          <w:lang w:val="en-US"/>
        </w:rPr>
      </w:pPr>
      <w:r>
        <w:br w:type="page"/>
      </w:r>
    </w:p>
    <w:p w:rsidR="0086521D" w:rsidRDefault="0086521D" w:rsidP="0086521D">
      <w:pPr>
        <w:pStyle w:val="QNum"/>
      </w:pPr>
      <w:r>
        <w:lastRenderedPageBreak/>
        <w:t>Question 11</w:t>
      </w:r>
      <w:r>
        <w:tab/>
        <w:t>(6 marks)</w:t>
      </w:r>
    </w:p>
    <w:p w:rsidR="0086521D" w:rsidRDefault="0086521D" w:rsidP="000F2745">
      <w:pPr>
        <w:pStyle w:val="StyleA"/>
      </w:pPr>
      <w:r>
        <w:t>(a)</w:t>
      </w:r>
      <w:r>
        <w:tab/>
        <w:t xml:space="preserve">A triangle </w:t>
      </w:r>
      <w:r w:rsidRPr="002A5344">
        <w:rPr>
          <w:position w:val="-10"/>
        </w:rPr>
        <w:object w:dxaOrig="520" w:dyaOrig="300">
          <v:shape id="_x0000_i1032" type="#_x0000_t75" style="width:26.25pt;height:15pt" o:ole="">
            <v:imagedata r:id="rId30" o:title=""/>
          </v:shape>
          <o:OLEObject Type="Embed" ProgID="Equation.DSMT4" ShapeID="_x0000_i1032" DrawAspect="Content" ObjectID="_1492928556" r:id="rId31"/>
        </w:object>
      </w:r>
      <w:r>
        <w:t xml:space="preserve"> has </w:t>
      </w:r>
      <w:proofErr w:type="gramStart"/>
      <w:r>
        <w:t xml:space="preserve">vertices </w:t>
      </w:r>
      <w:proofErr w:type="gramEnd"/>
      <w:r w:rsidRPr="002A5344">
        <w:rPr>
          <w:position w:val="-10"/>
        </w:rPr>
        <w:object w:dxaOrig="680" w:dyaOrig="300">
          <v:shape id="_x0000_i1033" type="#_x0000_t75" style="width:33.75pt;height:15pt" o:ole="">
            <v:imagedata r:id="rId32" o:title=""/>
          </v:shape>
          <o:OLEObject Type="Embed" ProgID="Equation.DSMT4" ShapeID="_x0000_i1033" DrawAspect="Content" ObjectID="_1492928557" r:id="rId33"/>
        </w:object>
      </w:r>
      <w:r>
        <w:t xml:space="preserve">, </w:t>
      </w:r>
      <w:r w:rsidRPr="002A5344">
        <w:rPr>
          <w:position w:val="-10"/>
        </w:rPr>
        <w:object w:dxaOrig="740" w:dyaOrig="300">
          <v:shape id="_x0000_i1034" type="#_x0000_t75" style="width:36.75pt;height:15pt" o:ole="">
            <v:imagedata r:id="rId34" o:title=""/>
          </v:shape>
          <o:OLEObject Type="Embed" ProgID="Equation.DSMT4" ShapeID="_x0000_i1034" DrawAspect="Content" ObjectID="_1492928558" r:id="rId35"/>
        </w:object>
      </w:r>
      <w:r>
        <w:t xml:space="preserve">  and </w:t>
      </w:r>
      <w:r w:rsidRPr="002A5344">
        <w:rPr>
          <w:position w:val="-10"/>
        </w:rPr>
        <w:object w:dxaOrig="740" w:dyaOrig="300">
          <v:shape id="_x0000_i1035" type="#_x0000_t75" style="width:36.75pt;height:15pt" o:ole="">
            <v:imagedata r:id="rId36" o:title=""/>
          </v:shape>
          <o:OLEObject Type="Embed" ProgID="Equation.DSMT4" ShapeID="_x0000_i1035" DrawAspect="Content" ObjectID="_1492928559" r:id="rId37"/>
        </w:object>
      </w:r>
      <w:r>
        <w:t xml:space="preserve">. Determine the </w:t>
      </w:r>
      <w:proofErr w:type="gramStart"/>
      <w:r>
        <w:t xml:space="preserve">vector </w:t>
      </w:r>
      <w:proofErr w:type="gramEnd"/>
      <w:r w:rsidRPr="002A5344">
        <w:rPr>
          <w:position w:val="-10"/>
        </w:rPr>
        <w:object w:dxaOrig="440" w:dyaOrig="380">
          <v:shape id="_x0000_i1036" type="#_x0000_t75" style="width:21.75pt;height:18.75pt" o:ole="">
            <v:imagedata r:id="rId38" o:title=""/>
          </v:shape>
          <o:OLEObject Type="Embed" ProgID="Equation.DSMT4" ShapeID="_x0000_i1036" DrawAspect="Content" ObjectID="_1492928560" r:id="rId39"/>
        </w:object>
      </w:r>
      <w:r>
        <w:t xml:space="preserve">, where </w:t>
      </w:r>
      <w:r w:rsidRPr="002A5344">
        <w:rPr>
          <w:position w:val="-4"/>
        </w:rPr>
        <w:object w:dxaOrig="300" w:dyaOrig="240">
          <v:shape id="_x0000_i1037" type="#_x0000_t75" style="width:15pt;height:12pt" o:ole="">
            <v:imagedata r:id="rId40" o:title=""/>
          </v:shape>
          <o:OLEObject Type="Embed" ProgID="Equation.DSMT4" ShapeID="_x0000_i1037" DrawAspect="Content" ObjectID="_1492928561" r:id="rId41"/>
        </w:object>
      </w:r>
      <w:r>
        <w:t xml:space="preserve"> is the midpoint of side </w:t>
      </w:r>
      <w:r w:rsidRPr="002A5344">
        <w:rPr>
          <w:position w:val="-4"/>
        </w:rPr>
        <w:object w:dxaOrig="360" w:dyaOrig="240">
          <v:shape id="_x0000_i1038" type="#_x0000_t75" style="width:18pt;height:12pt" o:ole="">
            <v:imagedata r:id="rId42" o:title=""/>
          </v:shape>
          <o:OLEObject Type="Embed" ProgID="Equation.DSMT4" ShapeID="_x0000_i1038" DrawAspect="Content" ObjectID="_1492928562" r:id="rId43"/>
        </w:object>
      </w:r>
      <w:r>
        <w:t>.</w:t>
      </w:r>
      <w:r>
        <w:tab/>
        <w:t>(3 marks)</w:t>
      </w:r>
    </w:p>
    <w:p w:rsidR="0086521D" w:rsidRDefault="0086521D" w:rsidP="000F2745">
      <w:pPr>
        <w:pStyle w:val="StyleA"/>
      </w:pPr>
    </w:p>
    <w:p w:rsidR="0086521D" w:rsidRDefault="0086521D" w:rsidP="000F2745">
      <w:pPr>
        <w:pStyle w:val="StyleA"/>
      </w:pPr>
    </w:p>
    <w:p w:rsidR="0086521D" w:rsidRDefault="0086521D" w:rsidP="000F2745">
      <w:pPr>
        <w:pStyle w:val="StyleA"/>
      </w:pPr>
    </w:p>
    <w:p w:rsidR="0086521D" w:rsidRDefault="0086521D" w:rsidP="000F2745">
      <w:pPr>
        <w:pStyle w:val="StyleA"/>
      </w:pPr>
    </w:p>
    <w:p w:rsidR="0086521D" w:rsidRDefault="0086521D" w:rsidP="000F2745">
      <w:pPr>
        <w:pStyle w:val="StyleA"/>
      </w:pPr>
    </w:p>
    <w:p w:rsidR="0086521D" w:rsidRDefault="0086521D" w:rsidP="000F2745">
      <w:pPr>
        <w:pStyle w:val="StyleA"/>
      </w:pPr>
    </w:p>
    <w:p w:rsidR="0086521D" w:rsidRDefault="0086521D" w:rsidP="000F2745">
      <w:pPr>
        <w:pStyle w:val="StyleA"/>
      </w:pPr>
    </w:p>
    <w:p w:rsidR="0086521D" w:rsidRDefault="0086521D" w:rsidP="000F2745">
      <w:pPr>
        <w:pStyle w:val="StyleA"/>
      </w:pPr>
    </w:p>
    <w:p w:rsidR="0086521D" w:rsidRDefault="0086521D" w:rsidP="000F2745">
      <w:pPr>
        <w:pStyle w:val="StyleA"/>
      </w:pPr>
    </w:p>
    <w:p w:rsidR="0086521D" w:rsidRDefault="0086521D" w:rsidP="000F2745">
      <w:pPr>
        <w:pStyle w:val="StyleA"/>
      </w:pPr>
    </w:p>
    <w:p w:rsidR="0086521D" w:rsidRDefault="0086521D" w:rsidP="000F2745">
      <w:pPr>
        <w:pStyle w:val="StyleA"/>
      </w:pPr>
    </w:p>
    <w:p w:rsidR="0086521D" w:rsidRDefault="0086521D" w:rsidP="000F2745">
      <w:pPr>
        <w:pStyle w:val="StyleA"/>
      </w:pPr>
    </w:p>
    <w:p w:rsidR="0086521D" w:rsidRDefault="0086521D" w:rsidP="000F2745">
      <w:pPr>
        <w:pStyle w:val="StyleA"/>
      </w:pPr>
    </w:p>
    <w:p w:rsidR="0086521D" w:rsidRDefault="0086521D" w:rsidP="000F2745">
      <w:pPr>
        <w:pStyle w:val="StyleA"/>
      </w:pPr>
    </w:p>
    <w:p w:rsidR="0086521D" w:rsidRDefault="0086521D" w:rsidP="000F2745">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r>
        <w:t>(b)</w:t>
      </w:r>
      <w:r>
        <w:tab/>
      </w:r>
      <w:r w:rsidRPr="005F290B">
        <w:rPr>
          <w:position w:val="-6"/>
        </w:rPr>
        <w:object w:dxaOrig="520" w:dyaOrig="260">
          <v:shape id="_x0000_i1039" type="#_x0000_t75" style="width:26.25pt;height:12.75pt" o:ole="">
            <v:imagedata r:id="rId44" o:title=""/>
          </v:shape>
          <o:OLEObject Type="Embed" ProgID="Equation.DSMT4" ShapeID="_x0000_i1039" DrawAspect="Content" ObjectID="_1492928563" r:id="rId45"/>
        </w:object>
      </w:r>
      <w:r>
        <w:t xml:space="preserve"> </w:t>
      </w:r>
      <w:proofErr w:type="gramStart"/>
      <w:r>
        <w:t>is</w:t>
      </w:r>
      <w:proofErr w:type="gramEnd"/>
      <w:r>
        <w:t xml:space="preserve"> a triangle with point </w:t>
      </w:r>
      <w:r w:rsidRPr="005F290B">
        <w:rPr>
          <w:position w:val="-4"/>
        </w:rPr>
        <w:object w:dxaOrig="240" w:dyaOrig="240">
          <v:shape id="_x0000_i1040" type="#_x0000_t75" style="width:12pt;height:12pt" o:ole="">
            <v:imagedata r:id="rId46" o:title=""/>
          </v:shape>
          <o:OLEObject Type="Embed" ProgID="Equation.DSMT4" ShapeID="_x0000_i1040" DrawAspect="Content" ObjectID="_1492928564" r:id="rId47"/>
        </w:object>
      </w:r>
      <w:r>
        <w:t xml:space="preserve"> on side </w:t>
      </w:r>
      <w:r w:rsidRPr="005F290B">
        <w:rPr>
          <w:position w:val="-6"/>
        </w:rPr>
        <w:object w:dxaOrig="380" w:dyaOrig="260">
          <v:shape id="_x0000_i1041" type="#_x0000_t75" style="width:18.75pt;height:12.75pt" o:ole="">
            <v:imagedata r:id="rId48" o:title=""/>
          </v:shape>
          <o:OLEObject Type="Embed" ProgID="Equation.DSMT4" ShapeID="_x0000_i1041" DrawAspect="Content" ObjectID="_1492928565" r:id="rId49"/>
        </w:object>
      </w:r>
      <w:r>
        <w:t xml:space="preserve"> such that </w:t>
      </w:r>
      <w:r w:rsidRPr="005F290B">
        <w:rPr>
          <w:position w:val="-14"/>
        </w:rPr>
        <w:object w:dxaOrig="1080" w:dyaOrig="400">
          <v:shape id="_x0000_i1042" type="#_x0000_t75" style="width:54pt;height:20.25pt" o:ole="">
            <v:imagedata r:id="rId50" o:title=""/>
          </v:shape>
          <o:OLEObject Type="Embed" ProgID="Equation.DSMT4" ShapeID="_x0000_i1042" DrawAspect="Content" ObjectID="_1492928566" r:id="rId51"/>
        </w:object>
      </w:r>
      <w:r>
        <w:t xml:space="preserve">. If </w:t>
      </w:r>
      <w:r w:rsidRPr="005F290B">
        <w:rPr>
          <w:position w:val="-6"/>
        </w:rPr>
        <w:object w:dxaOrig="660" w:dyaOrig="340">
          <v:shape id="_x0000_i1043" type="#_x0000_t75" style="width:33pt;height:17.25pt" o:ole="">
            <v:imagedata r:id="rId52" o:title=""/>
          </v:shape>
          <o:OLEObject Type="Embed" ProgID="Equation.DSMT4" ShapeID="_x0000_i1043" DrawAspect="Content" ObjectID="_1492928567" r:id="rId53"/>
        </w:object>
      </w:r>
      <w:r>
        <w:t xml:space="preserve"> </w:t>
      </w:r>
      <w:proofErr w:type="gramStart"/>
      <w:r>
        <w:t xml:space="preserve">and </w:t>
      </w:r>
      <w:proofErr w:type="gramEnd"/>
      <w:r w:rsidRPr="005F290B">
        <w:rPr>
          <w:position w:val="-6"/>
        </w:rPr>
        <w:object w:dxaOrig="720" w:dyaOrig="340">
          <v:shape id="_x0000_i1044" type="#_x0000_t75" style="width:36pt;height:17.25pt" o:ole="">
            <v:imagedata r:id="rId54" o:title=""/>
          </v:shape>
          <o:OLEObject Type="Embed" ProgID="Equation.DSMT4" ShapeID="_x0000_i1044" DrawAspect="Content" ObjectID="_1492928568" r:id="rId55"/>
        </w:object>
      </w:r>
      <w:r>
        <w:t xml:space="preserve">, show that </w:t>
      </w:r>
      <w:r w:rsidRPr="005F290B">
        <w:rPr>
          <w:position w:val="-14"/>
        </w:rPr>
        <w:object w:dxaOrig="1440" w:dyaOrig="420">
          <v:shape id="_x0000_i1045" type="#_x0000_t75" style="width:1in;height:21pt" o:ole="">
            <v:imagedata r:id="rId56" o:title=""/>
          </v:shape>
          <o:OLEObject Type="Embed" ProgID="Equation.DSMT4" ShapeID="_x0000_i1045" DrawAspect="Content" ObjectID="_1492928569" r:id="rId57"/>
        </w:object>
      </w:r>
      <w:r>
        <w:t>.</w:t>
      </w:r>
      <w:r>
        <w:tab/>
        <w:t>(3 marks)</w:t>
      </w: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pPr>
        <w:rPr>
          <w:b/>
          <w:szCs w:val="24"/>
          <w:lang w:val="en-US"/>
        </w:rPr>
      </w:pPr>
      <w:r>
        <w:br w:type="page"/>
      </w:r>
    </w:p>
    <w:p w:rsidR="0086521D" w:rsidRDefault="0086521D" w:rsidP="0086521D">
      <w:pPr>
        <w:pStyle w:val="QNum"/>
      </w:pPr>
      <w:r>
        <w:lastRenderedPageBreak/>
        <w:t>Question 12</w:t>
      </w:r>
      <w:r>
        <w:tab/>
        <w:t>(6 marks)</w:t>
      </w:r>
    </w:p>
    <w:p w:rsidR="0086521D" w:rsidRDefault="0086521D" w:rsidP="00EB1947">
      <w:pPr>
        <w:pStyle w:val="StyleA"/>
      </w:pPr>
      <w:r>
        <w:t>(a)</w:t>
      </w:r>
      <w:r>
        <w:tab/>
        <w:t xml:space="preserve">Vectors </w:t>
      </w:r>
      <w:r w:rsidRPr="00A75341">
        <w:rPr>
          <w:position w:val="-6"/>
        </w:rPr>
        <w:object w:dxaOrig="820" w:dyaOrig="260">
          <v:shape id="_x0000_i1046" type="#_x0000_t75" style="width:41.25pt;height:12.75pt" o:ole="">
            <v:imagedata r:id="rId58" o:title=""/>
          </v:shape>
          <o:OLEObject Type="Embed" ProgID="Equation.DSMT4" ShapeID="_x0000_i1046" DrawAspect="Content" ObjectID="_1492928570" r:id="rId59"/>
        </w:object>
      </w:r>
      <w:r>
        <w:t xml:space="preserve"> have the same magnitude and vectors </w:t>
      </w:r>
      <w:r w:rsidRPr="00A75341">
        <w:rPr>
          <w:position w:val="-6"/>
        </w:rPr>
        <w:object w:dxaOrig="780" w:dyaOrig="260">
          <v:shape id="_x0000_i1047" type="#_x0000_t75" style="width:39pt;height:12.75pt" o:ole="">
            <v:imagedata r:id="rId60" o:title=""/>
          </v:shape>
          <o:OLEObject Type="Embed" ProgID="Equation.DSMT4" ShapeID="_x0000_i1047" DrawAspect="Content" ObjectID="_1492928571" r:id="rId61"/>
        </w:object>
      </w:r>
      <w:r>
        <w:t xml:space="preserve"> are perpendicular, </w:t>
      </w:r>
      <w:proofErr w:type="gramStart"/>
      <w:r>
        <w:t xml:space="preserve">where </w:t>
      </w:r>
      <w:r w:rsidRPr="00A75341">
        <w:rPr>
          <w:position w:val="-28"/>
        </w:rPr>
        <w:object w:dxaOrig="760" w:dyaOrig="680">
          <v:shape id="_x0000_i1048" type="#_x0000_t75" style="width:38.25pt;height:33.75pt" o:ole="">
            <v:imagedata r:id="rId62" o:title=""/>
          </v:shape>
          <o:OLEObject Type="Embed" ProgID="Equation.DSMT4" ShapeID="_x0000_i1048" DrawAspect="Content" ObjectID="_1492928572" r:id="rId63"/>
        </w:object>
      </w:r>
      <w:r>
        <w:t xml:space="preserve"> , </w:t>
      </w:r>
      <w:r w:rsidRPr="00A75341">
        <w:rPr>
          <w:position w:val="-28"/>
        </w:rPr>
        <w:object w:dxaOrig="840" w:dyaOrig="680">
          <v:shape id="_x0000_i1049" type="#_x0000_t75" style="width:42pt;height:33.75pt" o:ole="">
            <v:imagedata r:id="rId64" o:title=""/>
          </v:shape>
          <o:OLEObject Type="Embed" ProgID="Equation.DSMT4" ShapeID="_x0000_i1049" DrawAspect="Content" ObjectID="_1492928573" r:id="rId65"/>
        </w:object>
      </w:r>
      <w:r>
        <w:t xml:space="preserve">  and </w:t>
      </w:r>
      <w:r w:rsidRPr="00A75341">
        <w:rPr>
          <w:rFonts w:ascii="Symbol" w:hAnsi="Symbol"/>
          <w:position w:val="-28"/>
        </w:rPr>
        <w:object w:dxaOrig="700" w:dyaOrig="680">
          <v:shape id="_x0000_i1050" type="#_x0000_t75" style="width:35.25pt;height:33.75pt" o:ole="">
            <v:imagedata r:id="rId66" o:title=""/>
          </v:shape>
          <o:OLEObject Type="Embed" ProgID="Equation.DSMT4" ShapeID="_x0000_i1050" DrawAspect="Content" ObjectID="_1492928574" r:id="rId67"/>
        </w:object>
      </w:r>
      <w:r>
        <w:rPr>
          <w:rFonts w:ascii="Symbol" w:hAnsi="Symbol"/>
        </w:rPr>
        <w:t></w:t>
      </w:r>
      <w:r>
        <w:rPr>
          <w:rFonts w:ascii="Symbol" w:hAnsi="Symbol"/>
        </w:rPr>
        <w:t></w:t>
      </w:r>
      <w:r w:rsidRPr="00A75341">
        <w:t xml:space="preserve">Determine the values of </w:t>
      </w:r>
      <w:r w:rsidRPr="00A75341">
        <w:rPr>
          <w:position w:val="-6"/>
        </w:rPr>
        <w:object w:dxaOrig="240" w:dyaOrig="200">
          <v:shape id="_x0000_i1051" type="#_x0000_t75" style="width:12pt;height:9.75pt" o:ole="">
            <v:imagedata r:id="rId68" o:title=""/>
          </v:shape>
          <o:OLEObject Type="Embed" ProgID="Equation.DSMT4" ShapeID="_x0000_i1051" DrawAspect="Content" ObjectID="_1492928575" r:id="rId69"/>
        </w:object>
      </w:r>
      <w:r>
        <w:t xml:space="preserve"> </w:t>
      </w:r>
      <w:proofErr w:type="spellStart"/>
      <w:r>
        <w:t>and</w:t>
      </w:r>
      <w:proofErr w:type="spellEnd"/>
      <w:r>
        <w:t xml:space="preserve"> </w:t>
      </w:r>
      <w:r w:rsidRPr="00A75341">
        <w:rPr>
          <w:position w:val="-6"/>
        </w:rPr>
        <w:object w:dxaOrig="180" w:dyaOrig="200">
          <v:shape id="_x0000_i1052" type="#_x0000_t75" style="width:9pt;height:9.75pt" o:ole="">
            <v:imagedata r:id="rId70" o:title=""/>
          </v:shape>
          <o:OLEObject Type="Embed" ProgID="Equation.DSMT4" ShapeID="_x0000_i1052" DrawAspect="Content" ObjectID="_1492928576" r:id="rId71"/>
        </w:object>
      </w:r>
      <w:r>
        <w:t>.</w:t>
      </w:r>
      <w:r>
        <w:tab/>
        <w:t>(2 marks)</w:t>
      </w:r>
    </w:p>
    <w:p w:rsidR="0086521D" w:rsidRDefault="0086521D" w:rsidP="00A75341">
      <w:pPr>
        <w:pStyle w:val="PartA"/>
      </w:pPr>
    </w:p>
    <w:p w:rsidR="0086521D" w:rsidRDefault="0086521D" w:rsidP="00A75341">
      <w:pPr>
        <w:pStyle w:val="PartA"/>
      </w:pPr>
    </w:p>
    <w:p w:rsidR="0086521D" w:rsidRDefault="0086521D" w:rsidP="00A75341">
      <w:pPr>
        <w:pStyle w:val="PartA"/>
      </w:pPr>
    </w:p>
    <w:p w:rsidR="0086521D" w:rsidRDefault="0086521D" w:rsidP="00A75341">
      <w:pPr>
        <w:pStyle w:val="PartA"/>
      </w:pPr>
    </w:p>
    <w:p w:rsidR="0086521D" w:rsidRDefault="0086521D" w:rsidP="00A75341">
      <w:pPr>
        <w:pStyle w:val="PartA"/>
      </w:pPr>
    </w:p>
    <w:p w:rsidR="0086521D" w:rsidRDefault="0086521D" w:rsidP="00A75341">
      <w:pPr>
        <w:pStyle w:val="PartA"/>
      </w:pPr>
    </w:p>
    <w:p w:rsidR="0086521D" w:rsidRDefault="0086521D" w:rsidP="00A75341">
      <w:pPr>
        <w:pStyle w:val="PartA"/>
      </w:pPr>
    </w:p>
    <w:p w:rsidR="0086521D" w:rsidRDefault="0086521D" w:rsidP="00A75341">
      <w:pPr>
        <w:pStyle w:val="PartA"/>
      </w:pPr>
    </w:p>
    <w:p w:rsidR="0086521D" w:rsidRDefault="0086521D" w:rsidP="00A75341">
      <w:pPr>
        <w:pStyle w:val="PartA"/>
      </w:pPr>
    </w:p>
    <w:p w:rsidR="0086521D" w:rsidRPr="00A75341" w:rsidRDefault="0086521D" w:rsidP="00A75341">
      <w:pPr>
        <w:pStyle w:val="PartA"/>
      </w:pPr>
    </w:p>
    <w:p w:rsidR="0086521D" w:rsidRPr="00A75341" w:rsidRDefault="0086521D" w:rsidP="00A75341">
      <w:pPr>
        <w:pStyle w:val="PartA"/>
      </w:pPr>
    </w:p>
    <w:p w:rsidR="0086521D" w:rsidRDefault="0086521D" w:rsidP="00A75341">
      <w:pPr>
        <w:pStyle w:val="PartA"/>
      </w:pPr>
      <w:r w:rsidRPr="00A75341">
        <w:t>(b)</w:t>
      </w:r>
      <w:r w:rsidRPr="00A75341">
        <w:tab/>
      </w:r>
      <w:r>
        <w:t>Determine the scalar projection of a velocity of 12 m/s on a bearing of 65</w:t>
      </w:r>
      <w:r>
        <w:rPr>
          <w:rFonts w:cs="Arial"/>
        </w:rPr>
        <w:t>º</w:t>
      </w:r>
      <w:r>
        <w:t xml:space="preserve"> onto a velocity of 20 m/s on a bearing of 280</w:t>
      </w:r>
      <w:r>
        <w:rPr>
          <w:rFonts w:cs="Arial"/>
        </w:rPr>
        <w:t>º</w:t>
      </w:r>
      <w:r>
        <w:t>, giving your answer to three significant figures.</w:t>
      </w:r>
      <w:r>
        <w:tab/>
        <w:t>(2 marks)</w:t>
      </w:r>
    </w:p>
    <w:p w:rsidR="0086521D" w:rsidRDefault="0086521D" w:rsidP="00A75341">
      <w:pPr>
        <w:pStyle w:val="PartA"/>
      </w:pPr>
    </w:p>
    <w:p w:rsidR="0086521D" w:rsidRDefault="0086521D" w:rsidP="00A75341">
      <w:pPr>
        <w:pStyle w:val="PartA"/>
      </w:pPr>
    </w:p>
    <w:p w:rsidR="0086521D" w:rsidRDefault="0086521D" w:rsidP="00A75341">
      <w:pPr>
        <w:pStyle w:val="PartA"/>
      </w:pPr>
    </w:p>
    <w:p w:rsidR="0086521D" w:rsidRDefault="0086521D" w:rsidP="00A75341">
      <w:pPr>
        <w:pStyle w:val="PartA"/>
      </w:pPr>
    </w:p>
    <w:p w:rsidR="0086521D" w:rsidRDefault="0086521D" w:rsidP="00A75341">
      <w:pPr>
        <w:pStyle w:val="PartA"/>
      </w:pPr>
    </w:p>
    <w:p w:rsidR="0086521D" w:rsidRDefault="0086521D" w:rsidP="00A75341">
      <w:pPr>
        <w:pStyle w:val="PartA"/>
      </w:pPr>
    </w:p>
    <w:p w:rsidR="0086521D" w:rsidRDefault="0086521D" w:rsidP="00A75341">
      <w:pPr>
        <w:pStyle w:val="PartA"/>
      </w:pPr>
    </w:p>
    <w:p w:rsidR="0086521D" w:rsidRDefault="0086521D" w:rsidP="00A75341">
      <w:pPr>
        <w:pStyle w:val="PartA"/>
      </w:pPr>
    </w:p>
    <w:p w:rsidR="0086521D" w:rsidRDefault="0086521D" w:rsidP="00A75341">
      <w:pPr>
        <w:pStyle w:val="PartA"/>
      </w:pPr>
    </w:p>
    <w:p w:rsidR="0086521D" w:rsidRDefault="0086521D" w:rsidP="00A75341">
      <w:pPr>
        <w:pStyle w:val="PartA"/>
      </w:pPr>
    </w:p>
    <w:p w:rsidR="0086521D" w:rsidRDefault="0086521D" w:rsidP="00A75341">
      <w:pPr>
        <w:pStyle w:val="PartA"/>
      </w:pPr>
    </w:p>
    <w:p w:rsidR="0086521D" w:rsidRDefault="0086521D" w:rsidP="00A75341">
      <w:pPr>
        <w:pStyle w:val="PartA"/>
      </w:pPr>
    </w:p>
    <w:p w:rsidR="0086521D" w:rsidRDefault="0086521D" w:rsidP="00881E02">
      <w:pPr>
        <w:pStyle w:val="PartA"/>
      </w:pPr>
      <w:r>
        <w:t>(c)</w:t>
      </w:r>
      <w:r>
        <w:tab/>
        <w:t xml:space="preserve">The work done, in joules, by a force of </w:t>
      </w:r>
      <w:r w:rsidRPr="00EA18F9">
        <w:rPr>
          <w:position w:val="-4"/>
        </w:rPr>
        <w:object w:dxaOrig="220" w:dyaOrig="240">
          <v:shape id="_x0000_i1053" type="#_x0000_t75" style="width:11.25pt;height:12pt" o:ole="">
            <v:imagedata r:id="rId72" o:title=""/>
          </v:shape>
          <o:OLEObject Type="Embed" ProgID="Equation.DSMT4" ShapeID="_x0000_i1053" DrawAspect="Content" ObjectID="_1492928577" r:id="rId73"/>
        </w:object>
      </w:r>
      <w:r>
        <w:t xml:space="preserve"> Newtons in changing the displacement of an object by </w:t>
      </w:r>
      <w:r w:rsidRPr="00EA18F9">
        <w:rPr>
          <w:position w:val="-6"/>
        </w:rPr>
        <w:object w:dxaOrig="160" w:dyaOrig="220">
          <v:shape id="_x0000_i1054" type="#_x0000_t75" style="width:8.25pt;height:11.25pt" o:ole="">
            <v:imagedata r:id="rId74" o:title=""/>
          </v:shape>
          <o:OLEObject Type="Embed" ProgID="Equation.DSMT4" ShapeID="_x0000_i1054" DrawAspect="Content" ObjectID="_1492928578" r:id="rId75"/>
        </w:object>
      </w:r>
      <w:r>
        <w:t xml:space="preserve"> metres is given by the scalar product of </w:t>
      </w:r>
      <w:r w:rsidRPr="00EA18F9">
        <w:rPr>
          <w:position w:val="-4"/>
        </w:rPr>
        <w:object w:dxaOrig="220" w:dyaOrig="240">
          <v:shape id="_x0000_i1055" type="#_x0000_t75" style="width:11.25pt;height:12pt" o:ole="">
            <v:imagedata r:id="rId72" o:title=""/>
          </v:shape>
          <o:OLEObject Type="Embed" ProgID="Equation.DSMT4" ShapeID="_x0000_i1055" DrawAspect="Content" ObjectID="_1492928579" r:id="rId76"/>
        </w:object>
      </w:r>
      <w:r>
        <w:t xml:space="preserve"> </w:t>
      </w:r>
      <w:proofErr w:type="spellStart"/>
      <w:proofErr w:type="gramStart"/>
      <w:r>
        <w:t>and</w:t>
      </w:r>
      <w:proofErr w:type="spellEnd"/>
      <w:r>
        <w:t xml:space="preserve"> </w:t>
      </w:r>
      <w:proofErr w:type="gramEnd"/>
      <w:r w:rsidRPr="00EA18F9">
        <w:rPr>
          <w:position w:val="-6"/>
        </w:rPr>
        <w:object w:dxaOrig="160" w:dyaOrig="220">
          <v:shape id="_x0000_i1056" type="#_x0000_t75" style="width:8.25pt;height:11.25pt" o:ole="">
            <v:imagedata r:id="rId74" o:title=""/>
          </v:shape>
          <o:OLEObject Type="Embed" ProgID="Equation.DSMT4" ShapeID="_x0000_i1056" DrawAspect="Content" ObjectID="_1492928580" r:id="rId77"/>
        </w:object>
      </w:r>
      <w:r>
        <w:t>.</w:t>
      </w:r>
    </w:p>
    <w:p w:rsidR="0086521D" w:rsidRDefault="0086521D" w:rsidP="00881E02">
      <w:pPr>
        <w:pStyle w:val="PartA"/>
      </w:pPr>
    </w:p>
    <w:p w:rsidR="0086521D" w:rsidRDefault="0086521D" w:rsidP="00881E02">
      <w:pPr>
        <w:pStyle w:val="PartA"/>
      </w:pPr>
      <w:r>
        <w:tab/>
        <w:t>A force acting on a bearing of 160</w:t>
      </w:r>
      <w:r>
        <w:rPr>
          <w:rFonts w:cs="Arial"/>
        </w:rPr>
        <w:t>º</w:t>
      </w:r>
      <w:r>
        <w:t xml:space="preserve"> does work of 1 200 joules. If the object moved a distance of 350 cm on a bearing of 135</w:t>
      </w:r>
      <w:r>
        <w:rPr>
          <w:rFonts w:cs="Arial"/>
        </w:rPr>
        <w:t>º</w:t>
      </w:r>
      <w:r>
        <w:t>, determine the magnitude of the force.</w:t>
      </w:r>
      <w:r>
        <w:tab/>
        <w:t>(2 marks)</w:t>
      </w:r>
    </w:p>
    <w:p w:rsidR="0086521D" w:rsidRDefault="0086521D" w:rsidP="001D0E4F">
      <w:pPr>
        <w:pStyle w:val="PartA"/>
      </w:pPr>
    </w:p>
    <w:p w:rsidR="0086521D" w:rsidRDefault="0086521D" w:rsidP="001D0E4F">
      <w:pPr>
        <w:pStyle w:val="PartA"/>
      </w:pPr>
    </w:p>
    <w:p w:rsidR="0086521D" w:rsidRDefault="0086521D" w:rsidP="001D0E4F">
      <w:pPr>
        <w:pStyle w:val="PartA"/>
      </w:pPr>
    </w:p>
    <w:p w:rsidR="0086521D" w:rsidRDefault="0086521D" w:rsidP="001D0E4F">
      <w:pPr>
        <w:pStyle w:val="PartA"/>
      </w:pPr>
    </w:p>
    <w:p w:rsidR="0086521D" w:rsidRDefault="0086521D" w:rsidP="001D0E4F">
      <w:pPr>
        <w:pStyle w:val="PartA"/>
      </w:pPr>
    </w:p>
    <w:p w:rsidR="0086521D" w:rsidRDefault="0086521D" w:rsidP="001D0E4F">
      <w:pPr>
        <w:pStyle w:val="PartA"/>
      </w:pPr>
    </w:p>
    <w:p w:rsidR="0086521D" w:rsidRDefault="0086521D" w:rsidP="001D0E4F">
      <w:pPr>
        <w:pStyle w:val="PartA"/>
      </w:pPr>
    </w:p>
    <w:p w:rsidR="0086521D" w:rsidRPr="00A75341" w:rsidRDefault="0086521D" w:rsidP="00A75341">
      <w:pPr>
        <w:pStyle w:val="PartA"/>
      </w:pPr>
    </w:p>
    <w:p w:rsidR="0086521D" w:rsidRDefault="0086521D" w:rsidP="0086521D">
      <w:pPr>
        <w:pStyle w:val="QNum"/>
        <w:sectPr w:rsidR="0086521D" w:rsidSect="007D4A50">
          <w:headerReference w:type="even" r:id="rId78"/>
          <w:headerReference w:type="default" r:id="rId79"/>
          <w:footerReference w:type="even" r:id="rId80"/>
          <w:footerReference w:type="default" r:id="rId81"/>
          <w:pgSz w:w="11907" w:h="16840" w:code="9"/>
          <w:pgMar w:top="1247" w:right="1134" w:bottom="851" w:left="1304" w:header="737" w:footer="567" w:gutter="0"/>
          <w:cols w:space="708"/>
          <w:docGrid w:linePitch="360"/>
        </w:sectPr>
      </w:pPr>
    </w:p>
    <w:p w:rsidR="0086521D" w:rsidRDefault="0086521D" w:rsidP="0086521D">
      <w:pPr>
        <w:pStyle w:val="QNum"/>
      </w:pPr>
      <w:r>
        <w:lastRenderedPageBreak/>
        <w:t>Question 13</w:t>
      </w:r>
      <w:r>
        <w:tab/>
        <w:t>(8 marks)</w:t>
      </w:r>
    </w:p>
    <w:p w:rsidR="0086521D" w:rsidRDefault="0086521D" w:rsidP="00EB1947">
      <w:pPr>
        <w:pStyle w:val="StyleA"/>
      </w:pPr>
      <w:r>
        <w:t>(a)</w:t>
      </w:r>
      <w:r>
        <w:tab/>
        <w:t xml:space="preserve">A triangle has vertices </w:t>
      </w:r>
      <w:proofErr w:type="gramStart"/>
      <w:r>
        <w:t xml:space="preserve">at </w:t>
      </w:r>
      <w:proofErr w:type="gramEnd"/>
      <w:r w:rsidRPr="00D2144B">
        <w:rPr>
          <w:position w:val="-10"/>
        </w:rPr>
        <w:object w:dxaOrig="840" w:dyaOrig="300">
          <v:shape id="_x0000_i1057" type="#_x0000_t75" style="width:42pt;height:15pt" o:ole="">
            <v:imagedata r:id="rId82" o:title=""/>
          </v:shape>
          <o:OLEObject Type="Embed" ProgID="Equation.DSMT4" ShapeID="_x0000_i1057" DrawAspect="Content" ObjectID="_1492928581" r:id="rId83"/>
        </w:object>
      </w:r>
      <w:r>
        <w:t xml:space="preserve">, </w:t>
      </w:r>
      <w:r w:rsidRPr="00D2144B">
        <w:rPr>
          <w:position w:val="-10"/>
        </w:rPr>
        <w:object w:dxaOrig="859" w:dyaOrig="300">
          <v:shape id="_x0000_i1058" type="#_x0000_t75" style="width:42.75pt;height:15pt" o:ole="">
            <v:imagedata r:id="rId84" o:title=""/>
          </v:shape>
          <o:OLEObject Type="Embed" ProgID="Equation.DSMT4" ShapeID="_x0000_i1058" DrawAspect="Content" ObjectID="_1492928582" r:id="rId85"/>
        </w:object>
      </w:r>
      <w:r>
        <w:t xml:space="preserve"> and </w:t>
      </w:r>
      <w:r w:rsidRPr="00D2144B">
        <w:rPr>
          <w:position w:val="-10"/>
        </w:rPr>
        <w:object w:dxaOrig="760" w:dyaOrig="300">
          <v:shape id="_x0000_i1059" type="#_x0000_t75" style="width:38.25pt;height:15pt" o:ole="">
            <v:imagedata r:id="rId86" o:title=""/>
          </v:shape>
          <o:OLEObject Type="Embed" ProgID="Equation.DSMT4" ShapeID="_x0000_i1059" DrawAspect="Content" ObjectID="_1492928583" r:id="rId87"/>
        </w:object>
      </w:r>
      <w:r>
        <w:t>.</w:t>
      </w:r>
    </w:p>
    <w:p w:rsidR="0086521D" w:rsidRDefault="0086521D" w:rsidP="00EB1947">
      <w:pPr>
        <w:pStyle w:val="StyleA"/>
      </w:pPr>
    </w:p>
    <w:p w:rsidR="0086521D" w:rsidRDefault="0086521D" w:rsidP="00D2144B">
      <w:pPr>
        <w:pStyle w:val="PartAI"/>
      </w:pPr>
      <w:r>
        <w:t>(i)</w:t>
      </w:r>
      <w:r>
        <w:tab/>
        <w:t xml:space="preserve">Determine the </w:t>
      </w:r>
      <w:proofErr w:type="gramStart"/>
      <w:r>
        <w:t xml:space="preserve">vectors </w:t>
      </w:r>
      <w:proofErr w:type="gramEnd"/>
      <w:r w:rsidRPr="00D2144B">
        <w:rPr>
          <w:position w:val="-8"/>
        </w:rPr>
        <w:object w:dxaOrig="1660" w:dyaOrig="360">
          <v:shape id="_x0000_i1060" type="#_x0000_t75" style="width:83.25pt;height:18pt" o:ole="">
            <v:imagedata r:id="rId88" o:title=""/>
          </v:shape>
          <o:OLEObject Type="Embed" ProgID="Equation.DSMT4" ShapeID="_x0000_i1060" DrawAspect="Content" ObjectID="_1492928584" r:id="rId89"/>
        </w:object>
      </w:r>
      <w:r>
        <w:t>.</w:t>
      </w:r>
      <w:r>
        <w:tab/>
        <w:t>(2 marks)</w:t>
      </w:r>
    </w:p>
    <w:p w:rsidR="0086521D" w:rsidRDefault="0086521D" w:rsidP="00D2144B">
      <w:pPr>
        <w:pStyle w:val="PartAI"/>
      </w:pPr>
    </w:p>
    <w:p w:rsidR="0086521D" w:rsidRDefault="0086521D" w:rsidP="00D2144B">
      <w:pPr>
        <w:pStyle w:val="PartAI"/>
      </w:pPr>
    </w:p>
    <w:p w:rsidR="0086521D" w:rsidRDefault="0086521D" w:rsidP="00D2144B">
      <w:pPr>
        <w:pStyle w:val="PartAI"/>
      </w:pPr>
    </w:p>
    <w:p w:rsidR="0086521D" w:rsidRDefault="0086521D" w:rsidP="00D2144B">
      <w:pPr>
        <w:pStyle w:val="PartAI"/>
      </w:pPr>
    </w:p>
    <w:p w:rsidR="0086521D" w:rsidRDefault="0086521D" w:rsidP="00D2144B">
      <w:pPr>
        <w:pStyle w:val="PartAI"/>
      </w:pPr>
    </w:p>
    <w:p w:rsidR="0086521D" w:rsidRDefault="0086521D" w:rsidP="00D2144B">
      <w:pPr>
        <w:pStyle w:val="PartAI"/>
      </w:pPr>
    </w:p>
    <w:p w:rsidR="0086521D" w:rsidRDefault="0086521D" w:rsidP="00D2144B">
      <w:pPr>
        <w:pStyle w:val="PartAI"/>
      </w:pPr>
    </w:p>
    <w:p w:rsidR="0086521D" w:rsidRDefault="0086521D" w:rsidP="00D2144B">
      <w:pPr>
        <w:pStyle w:val="PartAI"/>
      </w:pPr>
    </w:p>
    <w:p w:rsidR="0086521D" w:rsidRDefault="0086521D" w:rsidP="00D2144B">
      <w:pPr>
        <w:pStyle w:val="PartAI"/>
      </w:pPr>
      <w:r>
        <w:t>(ii)</w:t>
      </w:r>
      <w:r>
        <w:tab/>
        <w:t xml:space="preserve">Use a vector method to prove that triangle </w:t>
      </w:r>
      <w:r w:rsidRPr="00D2144B">
        <w:rPr>
          <w:position w:val="-6"/>
        </w:rPr>
        <w:object w:dxaOrig="520" w:dyaOrig="260">
          <v:shape id="_x0000_i1061" type="#_x0000_t75" style="width:26.25pt;height:12.75pt" o:ole="">
            <v:imagedata r:id="rId90" o:title=""/>
          </v:shape>
          <o:OLEObject Type="Embed" ProgID="Equation.DSMT4" ShapeID="_x0000_i1061" DrawAspect="Content" ObjectID="_1492928585" r:id="rId91"/>
        </w:object>
      </w:r>
      <w:r>
        <w:t xml:space="preserve"> is right-angled.</w:t>
      </w:r>
      <w:r>
        <w:tab/>
        <w:t>(2 marks)</w:t>
      </w:r>
    </w:p>
    <w:p w:rsidR="0086521D" w:rsidRDefault="0086521D" w:rsidP="00D2144B">
      <w:pPr>
        <w:pStyle w:val="PartAI"/>
      </w:pPr>
    </w:p>
    <w:p w:rsidR="0086521D" w:rsidRDefault="0086521D" w:rsidP="00D2144B">
      <w:pPr>
        <w:pStyle w:val="PartAI"/>
      </w:pPr>
    </w:p>
    <w:p w:rsidR="0086521D" w:rsidRDefault="0086521D" w:rsidP="00D2144B">
      <w:pPr>
        <w:pStyle w:val="PartAI"/>
      </w:pPr>
    </w:p>
    <w:p w:rsidR="0086521D" w:rsidRDefault="0086521D" w:rsidP="00D2144B">
      <w:pPr>
        <w:pStyle w:val="PartAI"/>
      </w:pPr>
    </w:p>
    <w:p w:rsidR="0086521D" w:rsidRDefault="0086521D" w:rsidP="00D2144B">
      <w:pPr>
        <w:pStyle w:val="PartAI"/>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r>
        <w:t>(b)</w:t>
      </w:r>
      <w:r>
        <w:tab/>
        <w:t>Use a vector method to prove that if the diagonals of a parallelogram are perpendicular to each other, then the parallelogram is a rhombus.</w:t>
      </w:r>
      <w:r>
        <w:tab/>
        <w:t>(4 marks)</w:t>
      </w:r>
    </w:p>
    <w:p w:rsidR="0086521D" w:rsidRDefault="0086521D" w:rsidP="00EB1947">
      <w:pPr>
        <w:pStyle w:val="StyleA"/>
      </w:pPr>
    </w:p>
    <w:p w:rsidR="0086521D" w:rsidRDefault="0086521D" w:rsidP="00EB1947">
      <w:pPr>
        <w:pStyle w:val="StyleA"/>
      </w:pPr>
      <w:r>
        <w:tab/>
      </w:r>
      <w:r>
        <w:object w:dxaOrig="2764" w:dyaOrig="1565">
          <v:shape id="_x0000_i1062" type="#_x0000_t75" style="width:138pt;height:78pt" o:ole="">
            <v:imagedata r:id="rId92" o:title=""/>
          </v:shape>
          <o:OLEObject Type="Embed" ProgID="FXDraw3.Document" ShapeID="_x0000_i1062" DrawAspect="Content" ObjectID="_1492928586" r:id="rId93"/>
        </w:object>
      </w: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Pr="008103B4" w:rsidRDefault="0086521D" w:rsidP="00EB1947">
      <w:pPr>
        <w:pStyle w:val="StyleA"/>
      </w:pPr>
    </w:p>
    <w:p w:rsidR="0086521D" w:rsidRDefault="0086521D">
      <w:pPr>
        <w:rPr>
          <w:b/>
          <w:szCs w:val="24"/>
          <w:lang w:val="en-US"/>
        </w:rPr>
      </w:pPr>
      <w:r>
        <w:br w:type="page"/>
      </w:r>
    </w:p>
    <w:p w:rsidR="0086521D" w:rsidRDefault="0086521D" w:rsidP="0086521D">
      <w:pPr>
        <w:pStyle w:val="QNum"/>
      </w:pPr>
      <w:r>
        <w:lastRenderedPageBreak/>
        <w:t>Question 14</w:t>
      </w:r>
      <w:r>
        <w:tab/>
        <w:t>(8 marks)</w:t>
      </w:r>
    </w:p>
    <w:p w:rsidR="0086521D" w:rsidRDefault="0086521D" w:rsidP="000264B1">
      <w:pPr>
        <w:pStyle w:val="PartA"/>
      </w:pPr>
      <w:r>
        <w:t>(a)</w:t>
      </w:r>
      <w:r>
        <w:tab/>
        <w:t xml:space="preserve">Two circles of radius 12.6 cm, with centres </w:t>
      </w:r>
      <w:r w:rsidRPr="00437702">
        <w:rPr>
          <w:position w:val="-6"/>
        </w:rPr>
        <w:object w:dxaOrig="859" w:dyaOrig="260">
          <v:shape id="_x0000_i1063" type="#_x0000_t75" style="width:42.75pt;height:12.75pt" o:ole="">
            <v:imagedata r:id="rId94" o:title=""/>
          </v:shape>
          <o:OLEObject Type="Embed" ProgID="Equation.DSMT4" ShapeID="_x0000_i1063" DrawAspect="Content" ObjectID="_1492928587" r:id="rId95"/>
        </w:object>
      </w:r>
      <w:r>
        <w:t xml:space="preserve"> as shown below, have a common </w:t>
      </w:r>
      <w:proofErr w:type="gramStart"/>
      <w:r>
        <w:t xml:space="preserve">chord </w:t>
      </w:r>
      <w:proofErr w:type="gramEnd"/>
      <w:r w:rsidRPr="00437702">
        <w:rPr>
          <w:position w:val="-6"/>
        </w:rPr>
        <w:object w:dxaOrig="380" w:dyaOrig="260">
          <v:shape id="_x0000_i1064" type="#_x0000_t75" style="width:18.75pt;height:12.75pt" o:ole="">
            <v:imagedata r:id="rId96" o:title=""/>
          </v:shape>
          <o:OLEObject Type="Embed" ProgID="Equation.DSMT4" ShapeID="_x0000_i1064" DrawAspect="Content" ObjectID="_1492928588" r:id="rId97"/>
        </w:object>
      </w:r>
      <w:r>
        <w:t xml:space="preserve">. Determine, with justification, the </w:t>
      </w:r>
      <w:proofErr w:type="gramStart"/>
      <w:r>
        <w:t xml:space="preserve">length </w:t>
      </w:r>
      <w:proofErr w:type="gramEnd"/>
      <w:r w:rsidRPr="00437702">
        <w:rPr>
          <w:position w:val="-6"/>
        </w:rPr>
        <w:object w:dxaOrig="380" w:dyaOrig="260">
          <v:shape id="_x0000_i1065" type="#_x0000_t75" style="width:18.75pt;height:12.75pt" o:ole="">
            <v:imagedata r:id="rId98" o:title=""/>
          </v:shape>
          <o:OLEObject Type="Embed" ProgID="Equation.DSMT4" ShapeID="_x0000_i1065" DrawAspect="Content" ObjectID="_1492928589" r:id="rId99"/>
        </w:object>
      </w:r>
      <w:r>
        <w:t>.</w:t>
      </w:r>
      <w:r>
        <w:tab/>
        <w:t>(2 marks)</w:t>
      </w:r>
    </w:p>
    <w:p w:rsidR="0086521D" w:rsidRDefault="0086521D" w:rsidP="000264B1">
      <w:pPr>
        <w:pStyle w:val="PartA"/>
      </w:pPr>
    </w:p>
    <w:p w:rsidR="0086521D" w:rsidRDefault="0086521D" w:rsidP="000264B1">
      <w:pPr>
        <w:pStyle w:val="PartA"/>
      </w:pPr>
      <w:r>
        <w:tab/>
      </w:r>
      <w:r>
        <w:object w:dxaOrig="2462" w:dyaOrig="1997">
          <v:shape id="_x0000_i1066" type="#_x0000_t75" style="width:123pt;height:99.75pt" o:ole="">
            <v:imagedata r:id="rId100" o:title=""/>
          </v:shape>
          <o:OLEObject Type="Embed" ProgID="FXDraw3.Document" ShapeID="_x0000_i1066" DrawAspect="Content" ObjectID="_1492928590" r:id="rId101"/>
        </w:object>
      </w:r>
    </w:p>
    <w:p w:rsidR="0086521D" w:rsidRDefault="0086521D" w:rsidP="000264B1">
      <w:pPr>
        <w:pStyle w:val="PartA"/>
      </w:pPr>
    </w:p>
    <w:p w:rsidR="0086521D" w:rsidRDefault="0086521D" w:rsidP="000264B1">
      <w:pPr>
        <w:pStyle w:val="PartA"/>
      </w:pPr>
    </w:p>
    <w:p w:rsidR="0086521D" w:rsidRDefault="0086521D" w:rsidP="000264B1">
      <w:pPr>
        <w:pStyle w:val="PartA"/>
      </w:pPr>
    </w:p>
    <w:p w:rsidR="0086521D" w:rsidRDefault="0086521D" w:rsidP="000264B1">
      <w:pPr>
        <w:pStyle w:val="PartA"/>
      </w:pPr>
    </w:p>
    <w:p w:rsidR="0086521D" w:rsidRDefault="0086521D" w:rsidP="000264B1">
      <w:pPr>
        <w:pStyle w:val="PartA"/>
      </w:pPr>
    </w:p>
    <w:p w:rsidR="0086521D" w:rsidRDefault="0086521D" w:rsidP="000264B1">
      <w:pPr>
        <w:pStyle w:val="PartA"/>
      </w:pPr>
      <w:r>
        <w:t>(b)</w:t>
      </w:r>
      <w:r>
        <w:tab/>
        <w:t>In the diagram below</w:t>
      </w:r>
      <w:proofErr w:type="gramStart"/>
      <w:r>
        <w:t xml:space="preserve">, </w:t>
      </w:r>
      <w:proofErr w:type="gramEnd"/>
      <w:r w:rsidRPr="002C5E6E">
        <w:rPr>
          <w:position w:val="-8"/>
        </w:rPr>
        <w:object w:dxaOrig="4020" w:dyaOrig="279">
          <v:shape id="_x0000_i1067" type="#_x0000_t75" style="width:201pt;height:14.25pt" o:ole="">
            <v:imagedata r:id="rId102" o:title=""/>
          </v:shape>
          <o:OLEObject Type="Embed" ProgID="Equation.DSMT4" ShapeID="_x0000_i1067" DrawAspect="Content" ObjectID="_1492928591" r:id="rId103"/>
        </w:object>
      </w:r>
      <w:r>
        <w:t xml:space="preserve">. Determine, with justification, the exact length </w:t>
      </w:r>
      <w:proofErr w:type="gramStart"/>
      <w:r>
        <w:t xml:space="preserve">of </w:t>
      </w:r>
      <w:proofErr w:type="gramEnd"/>
      <w:r w:rsidRPr="002C5E6E">
        <w:rPr>
          <w:position w:val="-6"/>
        </w:rPr>
        <w:object w:dxaOrig="360" w:dyaOrig="260">
          <v:shape id="_x0000_i1068" type="#_x0000_t75" style="width:18pt;height:12.75pt" o:ole="">
            <v:imagedata r:id="rId104" o:title=""/>
          </v:shape>
          <o:OLEObject Type="Embed" ProgID="Equation.DSMT4" ShapeID="_x0000_i1068" DrawAspect="Content" ObjectID="_1492928592" r:id="rId105"/>
        </w:object>
      </w:r>
      <w:r>
        <w:t>.</w:t>
      </w:r>
      <w:r>
        <w:tab/>
        <w:t>(3 marks)</w:t>
      </w:r>
    </w:p>
    <w:p w:rsidR="0086521D" w:rsidRDefault="0086521D" w:rsidP="000264B1">
      <w:pPr>
        <w:pStyle w:val="PartA"/>
      </w:pPr>
    </w:p>
    <w:p w:rsidR="0086521D" w:rsidRDefault="0086521D" w:rsidP="000264B1">
      <w:pPr>
        <w:pStyle w:val="PartA"/>
      </w:pPr>
      <w:r>
        <w:tab/>
      </w:r>
      <w:r>
        <w:object w:dxaOrig="2332" w:dyaOrig="2155">
          <v:shape id="_x0000_i1069" type="#_x0000_t75" style="width:116.25pt;height:108pt" o:ole="">
            <v:imagedata r:id="rId106" o:title=""/>
          </v:shape>
          <o:OLEObject Type="Embed" ProgID="FXDraw3.Document" ShapeID="_x0000_i1069" DrawAspect="Content" ObjectID="_1492928593" r:id="rId107"/>
        </w:object>
      </w:r>
    </w:p>
    <w:p w:rsidR="0086521D" w:rsidRDefault="0086521D" w:rsidP="000264B1">
      <w:pPr>
        <w:pStyle w:val="PartA"/>
      </w:pPr>
    </w:p>
    <w:p w:rsidR="0086521D" w:rsidRDefault="0086521D" w:rsidP="000264B1">
      <w:pPr>
        <w:pStyle w:val="PartA"/>
      </w:pPr>
    </w:p>
    <w:p w:rsidR="0086521D" w:rsidRDefault="0086521D" w:rsidP="000264B1">
      <w:pPr>
        <w:pStyle w:val="PartA"/>
      </w:pPr>
    </w:p>
    <w:p w:rsidR="0086521D" w:rsidRDefault="0086521D" w:rsidP="000264B1">
      <w:pPr>
        <w:pStyle w:val="Part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r>
        <w:t>(c)</w:t>
      </w:r>
      <w:r>
        <w:tab/>
        <w:t>Determine the length</w:t>
      </w:r>
      <w:r w:rsidRPr="007D2D0F">
        <w:rPr>
          <w:position w:val="-10"/>
        </w:rPr>
        <w:object w:dxaOrig="380" w:dyaOrig="300">
          <v:shape id="_x0000_i1070" type="#_x0000_t75" style="width:18.75pt;height:15pt" o:ole="">
            <v:imagedata r:id="rId108" o:title=""/>
          </v:shape>
          <o:OLEObject Type="Embed" ProgID="Equation.DSMT4" ShapeID="_x0000_i1070" DrawAspect="Content" ObjectID="_1492928594" r:id="rId109"/>
        </w:object>
      </w:r>
      <w:r>
        <w:t xml:space="preserve">, if that the length of chord </w:t>
      </w:r>
      <w:r w:rsidRPr="007D2D0F">
        <w:rPr>
          <w:position w:val="-10"/>
        </w:rPr>
        <w:object w:dxaOrig="360" w:dyaOrig="300">
          <v:shape id="_x0000_i1071" type="#_x0000_t75" style="width:18pt;height:15pt" o:ole="">
            <v:imagedata r:id="rId110" o:title=""/>
          </v:shape>
          <o:OLEObject Type="Embed" ProgID="Equation.DSMT4" ShapeID="_x0000_i1071" DrawAspect="Content" ObjectID="_1492928595" r:id="rId111"/>
        </w:object>
      </w:r>
      <w:r>
        <w:t xml:space="preserve"> is 10.5 cm and the length of the tangent </w:t>
      </w:r>
      <w:r w:rsidRPr="007D2D0F">
        <w:rPr>
          <w:position w:val="-6"/>
        </w:rPr>
        <w:object w:dxaOrig="340" w:dyaOrig="260">
          <v:shape id="_x0000_i1072" type="#_x0000_t75" style="width:17.25pt;height:12.75pt" o:ole="">
            <v:imagedata r:id="rId112" o:title=""/>
          </v:shape>
          <o:OLEObject Type="Embed" ProgID="Equation.DSMT4" ShapeID="_x0000_i1072" DrawAspect="Content" ObjectID="_1492928596" r:id="rId113"/>
        </w:object>
      </w:r>
      <w:r>
        <w:t xml:space="preserve"> is 9.5 cm.</w:t>
      </w:r>
      <w:r>
        <w:tab/>
        <w:t>(3 marks)</w:t>
      </w:r>
    </w:p>
    <w:p w:rsidR="0086521D" w:rsidRDefault="0086521D" w:rsidP="00EB1947">
      <w:pPr>
        <w:pStyle w:val="StyleA"/>
      </w:pPr>
    </w:p>
    <w:p w:rsidR="0086521D" w:rsidRDefault="0086521D" w:rsidP="007027AC">
      <w:pPr>
        <w:pStyle w:val="PartA"/>
      </w:pPr>
    </w:p>
    <w:p w:rsidR="0086521D" w:rsidRDefault="0086521D" w:rsidP="007027AC">
      <w:pPr>
        <w:pStyle w:val="PartAI"/>
      </w:pPr>
      <w:r>
        <w:object w:dxaOrig="3149" w:dyaOrig="2112">
          <v:shape id="_x0000_i1073" type="#_x0000_t75" style="width:157.5pt;height:105.75pt" o:ole="">
            <v:imagedata r:id="rId114" o:title=""/>
          </v:shape>
          <o:OLEObject Type="Embed" ProgID="FXDraw3.Document" ShapeID="_x0000_i1073" DrawAspect="Content" ObjectID="_1492928597" r:id="rId115"/>
        </w:object>
      </w:r>
    </w:p>
    <w:p w:rsidR="0086521D" w:rsidRDefault="0086521D" w:rsidP="007027AC">
      <w:pPr>
        <w:pStyle w:val="PartA"/>
      </w:pPr>
    </w:p>
    <w:p w:rsidR="0086521D" w:rsidRPr="008103B4" w:rsidRDefault="0086521D" w:rsidP="00EB1947">
      <w:pPr>
        <w:pStyle w:val="StyleA"/>
      </w:pPr>
    </w:p>
    <w:p w:rsidR="0086521D" w:rsidRDefault="0086521D">
      <w:pPr>
        <w:rPr>
          <w:b/>
          <w:szCs w:val="24"/>
          <w:lang w:val="en-US"/>
        </w:rPr>
      </w:pPr>
      <w:r>
        <w:br w:type="page"/>
      </w:r>
    </w:p>
    <w:p w:rsidR="0086521D" w:rsidRDefault="0086521D" w:rsidP="0086521D">
      <w:pPr>
        <w:pStyle w:val="QNum"/>
      </w:pPr>
      <w:r>
        <w:lastRenderedPageBreak/>
        <w:t>Question 15</w:t>
      </w:r>
      <w:r>
        <w:tab/>
        <w:t>(9 marks)</w:t>
      </w:r>
    </w:p>
    <w:p w:rsidR="0086521D" w:rsidRDefault="0086521D" w:rsidP="00EB1947">
      <w:pPr>
        <w:pStyle w:val="StyleA"/>
      </w:pPr>
      <w:r>
        <w:t>(a)</w:t>
      </w:r>
      <w:r>
        <w:tab/>
        <w:t xml:space="preserve">A small body A has position (12, -3) m relative to another small body B. If a third small body C has position (-5, 6) </w:t>
      </w:r>
      <w:r w:rsidR="00FB1298">
        <w:t xml:space="preserve">m </w:t>
      </w:r>
      <w:r>
        <w:t>relative to A, determine the position of B relative to C.</w:t>
      </w:r>
    </w:p>
    <w:p w:rsidR="0086521D" w:rsidRDefault="0086521D" w:rsidP="00EB1947">
      <w:pPr>
        <w:pStyle w:val="StyleA"/>
      </w:pPr>
      <w:r>
        <w:tab/>
      </w:r>
      <w:r>
        <w:tab/>
      </w:r>
      <w:r>
        <w:tab/>
        <w:t>(2 marks)</w:t>
      </w: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r>
        <w:t>(b)</w:t>
      </w:r>
      <w:r>
        <w:tab/>
        <w:t>To a cyclist moving with velocity (21, -5) km/h the wind appears to have velocity (-9, 3) km/h. Determine the true speed of the wind.</w:t>
      </w:r>
      <w:r>
        <w:tab/>
        <w:t>(3 marks)</w:t>
      </w: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pPr>
        <w:rPr>
          <w:szCs w:val="24"/>
        </w:rPr>
      </w:pPr>
      <w:r>
        <w:br w:type="page"/>
      </w:r>
    </w:p>
    <w:p w:rsidR="0086521D" w:rsidRDefault="0086521D" w:rsidP="00EB1947">
      <w:pPr>
        <w:pStyle w:val="StyleA"/>
      </w:pPr>
      <w:r>
        <w:lastRenderedPageBreak/>
        <w:t>(c)</w:t>
      </w:r>
      <w:r>
        <w:tab/>
        <w:t>A small ship is travelling with a constant speed of 14 knots on a bearing of 025</w:t>
      </w:r>
      <w:r>
        <w:rPr>
          <w:rFonts w:cs="Arial"/>
        </w:rPr>
        <w:t>º</w:t>
      </w:r>
      <w:r>
        <w:t xml:space="preserve"> and </w:t>
      </w:r>
      <w:proofErr w:type="gramStart"/>
      <w:r>
        <w:t>another,</w:t>
      </w:r>
      <w:proofErr w:type="gramEnd"/>
      <w:r>
        <w:t xml:space="preserve"> larger ship is travelling with a constant speed of 17 knots on a bearing of 310</w:t>
      </w:r>
      <w:r>
        <w:rPr>
          <w:rFonts w:cs="Arial"/>
        </w:rPr>
        <w:t>º</w:t>
      </w:r>
      <w:r>
        <w:t>.</w:t>
      </w:r>
    </w:p>
    <w:p w:rsidR="0086521D" w:rsidRDefault="0086521D" w:rsidP="00EB1947">
      <w:pPr>
        <w:pStyle w:val="StyleA"/>
      </w:pPr>
    </w:p>
    <w:p w:rsidR="0086521D" w:rsidRDefault="0086521D" w:rsidP="00EB1947">
      <w:pPr>
        <w:pStyle w:val="StyleA"/>
      </w:pPr>
      <w:r>
        <w:tab/>
        <w:t>Determine the velocity of the large ship relative to the small ship.</w:t>
      </w:r>
      <w:r>
        <w:tab/>
        <w:t>(4 marks)</w:t>
      </w: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Pr="008103B4" w:rsidRDefault="0086521D" w:rsidP="00EB1947">
      <w:pPr>
        <w:pStyle w:val="StyleA"/>
      </w:pPr>
    </w:p>
    <w:p w:rsidR="0086521D" w:rsidRDefault="0086521D">
      <w:pPr>
        <w:rPr>
          <w:b/>
          <w:szCs w:val="24"/>
          <w:lang w:val="en-US"/>
        </w:rPr>
      </w:pPr>
      <w:r>
        <w:br w:type="page"/>
      </w:r>
    </w:p>
    <w:p w:rsidR="0086521D" w:rsidRDefault="0086521D" w:rsidP="0086521D">
      <w:pPr>
        <w:pStyle w:val="QNum"/>
      </w:pPr>
      <w:r>
        <w:lastRenderedPageBreak/>
        <w:t>Question 16</w:t>
      </w:r>
      <w:r>
        <w:tab/>
        <w:t>(9 marks)</w:t>
      </w:r>
    </w:p>
    <w:p w:rsidR="0086521D" w:rsidRDefault="0086521D" w:rsidP="00547E57">
      <w:r>
        <w:t xml:space="preserve">The medians of triangle </w:t>
      </w:r>
      <w:r w:rsidRPr="00782ED0">
        <w:rPr>
          <w:position w:val="-6"/>
        </w:rPr>
        <w:object w:dxaOrig="499" w:dyaOrig="260">
          <v:shape id="_x0000_i1074" type="#_x0000_t75" style="width:24.75pt;height:12.75pt" o:ole="">
            <v:imagedata r:id="rId116" o:title=""/>
          </v:shape>
          <o:OLEObject Type="Embed" ProgID="Equation.DSMT4" ShapeID="_x0000_i1074" DrawAspect="Content" ObjectID="_1492928598" r:id="rId117"/>
        </w:object>
      </w:r>
      <w:r>
        <w:t xml:space="preserve"> </w:t>
      </w:r>
      <w:proofErr w:type="gramStart"/>
      <w:r>
        <w:t xml:space="preserve">are </w:t>
      </w:r>
      <w:proofErr w:type="gramEnd"/>
      <w:r w:rsidRPr="0069655D">
        <w:rPr>
          <w:position w:val="-8"/>
        </w:rPr>
        <w:object w:dxaOrig="1620" w:dyaOrig="279">
          <v:shape id="_x0000_i1075" type="#_x0000_t75" style="width:81pt;height:14.25pt" o:ole="">
            <v:imagedata r:id="rId118" o:title=""/>
          </v:shape>
          <o:OLEObject Type="Embed" ProgID="Equation.DSMT4" ShapeID="_x0000_i1075" DrawAspect="Content" ObjectID="_1492928599" r:id="rId119"/>
        </w:object>
      </w:r>
      <w:r>
        <w:t>, as shown below.</w:t>
      </w:r>
    </w:p>
    <w:p w:rsidR="0086521D" w:rsidRDefault="0086521D" w:rsidP="00547E57"/>
    <w:p w:rsidR="0086521D" w:rsidRDefault="0086521D" w:rsidP="00547E57">
      <w:r>
        <w:t>(A median joins a vertex to the midpoint of the opposite side of the triangle).</w:t>
      </w:r>
    </w:p>
    <w:p w:rsidR="0086521D" w:rsidRDefault="0086521D" w:rsidP="00547E57"/>
    <w:p w:rsidR="0086521D" w:rsidRDefault="0086521D" w:rsidP="00547E57">
      <w:proofErr w:type="gramStart"/>
      <w:r>
        <w:t xml:space="preserve">Let </w:t>
      </w:r>
      <w:proofErr w:type="gramEnd"/>
      <w:r w:rsidRPr="0069655D">
        <w:rPr>
          <w:position w:val="-6"/>
        </w:rPr>
        <w:object w:dxaOrig="1820" w:dyaOrig="340">
          <v:shape id="_x0000_i1076" type="#_x0000_t75" style="width:90.75pt;height:17.25pt" o:ole="">
            <v:imagedata r:id="rId120" o:title=""/>
          </v:shape>
          <o:OLEObject Type="Embed" ProgID="Equation.DSMT4" ShapeID="_x0000_i1076" DrawAspect="Content" ObjectID="_1492928600" r:id="rId121"/>
        </w:object>
      </w:r>
      <w:r>
        <w:t>.</w:t>
      </w:r>
    </w:p>
    <w:p w:rsidR="0086521D" w:rsidRDefault="0086521D" w:rsidP="00EB1947">
      <w:pPr>
        <w:pStyle w:val="StyleA"/>
      </w:pPr>
    </w:p>
    <w:p w:rsidR="0086521D" w:rsidRDefault="0086521D" w:rsidP="00EB1947">
      <w:pPr>
        <w:pStyle w:val="StyleA"/>
      </w:pPr>
      <w:r>
        <w:tab/>
      </w:r>
      <w:r>
        <w:object w:dxaOrig="3283" w:dyaOrig="2217">
          <v:shape id="_x0000_i1077" type="#_x0000_t75" style="width:164.25pt;height:111pt" o:ole="">
            <v:imagedata r:id="rId122" o:title=""/>
          </v:shape>
          <o:OLEObject Type="Embed" ProgID="FXDraw3.Document" ShapeID="_x0000_i1077" DrawAspect="Content" ObjectID="_1492928601" r:id="rId123"/>
        </w:object>
      </w:r>
    </w:p>
    <w:p w:rsidR="0086521D" w:rsidRDefault="0086521D" w:rsidP="00EB1947">
      <w:pPr>
        <w:pStyle w:val="StyleA"/>
      </w:pPr>
    </w:p>
    <w:p w:rsidR="0086521D" w:rsidRDefault="0086521D" w:rsidP="00547E57">
      <w:pPr>
        <w:pStyle w:val="PartA"/>
      </w:pPr>
      <w:r>
        <w:t>(a)</w:t>
      </w:r>
      <w:r>
        <w:tab/>
        <w:t xml:space="preserve">Prove </w:t>
      </w:r>
      <w:proofErr w:type="gramStart"/>
      <w:r>
        <w:t xml:space="preserve">that </w:t>
      </w:r>
      <w:proofErr w:type="gramEnd"/>
      <w:r w:rsidRPr="00782ED0">
        <w:rPr>
          <w:position w:val="-6"/>
        </w:rPr>
        <w:object w:dxaOrig="1760" w:dyaOrig="340">
          <v:shape id="_x0000_i1078" type="#_x0000_t75" style="width:87.75pt;height:17.25pt" o:ole="">
            <v:imagedata r:id="rId124" o:title=""/>
          </v:shape>
          <o:OLEObject Type="Embed" ProgID="Equation.DSMT4" ShapeID="_x0000_i1078" DrawAspect="Content" ObjectID="_1492928602" r:id="rId125"/>
        </w:object>
      </w:r>
      <w:r>
        <w:t>.</w:t>
      </w:r>
      <w:r>
        <w:tab/>
        <w:t>(4 marks)</w:t>
      </w:r>
    </w:p>
    <w:p w:rsidR="0086521D" w:rsidRDefault="0086521D" w:rsidP="00547E57">
      <w:pPr>
        <w:pStyle w:val="PartA"/>
      </w:pPr>
    </w:p>
    <w:p w:rsidR="0086521D" w:rsidRDefault="0086521D" w:rsidP="00547E57">
      <w:pPr>
        <w:pStyle w:val="PartA"/>
      </w:pPr>
    </w:p>
    <w:p w:rsidR="0086521D" w:rsidRDefault="0086521D" w:rsidP="00547E57">
      <w:pPr>
        <w:pStyle w:val="PartA"/>
      </w:pPr>
    </w:p>
    <w:p w:rsidR="0086521D" w:rsidRDefault="0086521D" w:rsidP="00547E57">
      <w:pPr>
        <w:pStyle w:val="PartA"/>
      </w:pPr>
    </w:p>
    <w:p w:rsidR="0086521D" w:rsidRDefault="0086521D" w:rsidP="00547E57">
      <w:pPr>
        <w:pStyle w:val="PartA"/>
      </w:pPr>
    </w:p>
    <w:p w:rsidR="0086521D" w:rsidRDefault="0086521D" w:rsidP="00547E57">
      <w:pPr>
        <w:pStyle w:val="PartA"/>
      </w:pPr>
    </w:p>
    <w:p w:rsidR="0086521D" w:rsidRDefault="0086521D" w:rsidP="00547E57">
      <w:pPr>
        <w:pStyle w:val="PartA"/>
      </w:pPr>
    </w:p>
    <w:p w:rsidR="0086521D" w:rsidRDefault="0086521D" w:rsidP="00547E57">
      <w:pPr>
        <w:pStyle w:val="PartA"/>
      </w:pPr>
    </w:p>
    <w:p w:rsidR="0086521D" w:rsidRDefault="0086521D" w:rsidP="00547E57">
      <w:pPr>
        <w:pStyle w:val="PartA"/>
      </w:pPr>
    </w:p>
    <w:p w:rsidR="0086521D" w:rsidRDefault="0086521D" w:rsidP="00547E57">
      <w:pPr>
        <w:pStyle w:val="PartA"/>
      </w:pPr>
    </w:p>
    <w:p w:rsidR="0086521D" w:rsidRDefault="0086521D" w:rsidP="00547E57">
      <w:pPr>
        <w:pStyle w:val="PartA"/>
      </w:pPr>
    </w:p>
    <w:p w:rsidR="0086521D" w:rsidRDefault="0086521D" w:rsidP="00547E57">
      <w:pPr>
        <w:pStyle w:val="PartA"/>
      </w:pPr>
    </w:p>
    <w:p w:rsidR="0086521D" w:rsidRDefault="0086521D" w:rsidP="00547E57">
      <w:pPr>
        <w:pStyle w:val="PartA"/>
      </w:pPr>
    </w:p>
    <w:p w:rsidR="0086521D" w:rsidRDefault="0086521D" w:rsidP="00547E57">
      <w:pPr>
        <w:pStyle w:val="PartA"/>
      </w:pPr>
    </w:p>
    <w:p w:rsidR="0086521D" w:rsidRDefault="0086521D" w:rsidP="00547E57">
      <w:pPr>
        <w:pStyle w:val="PartA"/>
      </w:pPr>
    </w:p>
    <w:p w:rsidR="0086521D" w:rsidRDefault="0086521D" w:rsidP="00547E57">
      <w:pPr>
        <w:pStyle w:val="PartA"/>
      </w:pPr>
    </w:p>
    <w:p w:rsidR="0086521D" w:rsidRDefault="0086521D" w:rsidP="00547E57">
      <w:pPr>
        <w:pStyle w:val="PartA"/>
      </w:pPr>
    </w:p>
    <w:p w:rsidR="0086521D" w:rsidRDefault="0086521D" w:rsidP="00547E57">
      <w:pPr>
        <w:pStyle w:val="PartA"/>
      </w:pPr>
    </w:p>
    <w:p w:rsidR="0086521D" w:rsidRDefault="0086521D" w:rsidP="00547E57">
      <w:pPr>
        <w:pStyle w:val="PartA"/>
      </w:pPr>
    </w:p>
    <w:p w:rsidR="0086521D" w:rsidRDefault="0086521D" w:rsidP="00547E57">
      <w:pPr>
        <w:pStyle w:val="PartA"/>
      </w:pPr>
    </w:p>
    <w:p w:rsidR="0086521D" w:rsidRDefault="0086521D">
      <w:pPr>
        <w:rPr>
          <w:szCs w:val="24"/>
        </w:rPr>
      </w:pPr>
      <w:r>
        <w:br w:type="page"/>
      </w:r>
    </w:p>
    <w:p w:rsidR="0086521D" w:rsidRDefault="0086521D" w:rsidP="00547E57">
      <w:pPr>
        <w:pStyle w:val="PartA"/>
      </w:pPr>
      <w:r>
        <w:lastRenderedPageBreak/>
        <w:t>(b)</w:t>
      </w:r>
      <w:r>
        <w:tab/>
        <w:t>The centroid</w:t>
      </w:r>
      <w:proofErr w:type="gramStart"/>
      <w:r>
        <w:t xml:space="preserve">, </w:t>
      </w:r>
      <w:proofErr w:type="gramEnd"/>
      <w:r w:rsidRPr="00CF1303">
        <w:rPr>
          <w:position w:val="-4"/>
        </w:rPr>
        <w:object w:dxaOrig="240" w:dyaOrig="240">
          <v:shape id="_x0000_i1079" type="#_x0000_t75" style="width:12pt;height:12pt" o:ole="">
            <v:imagedata r:id="rId126" o:title=""/>
          </v:shape>
          <o:OLEObject Type="Embed" ProgID="Equation.DSMT4" ShapeID="_x0000_i1079" DrawAspect="Content" ObjectID="_1492928603" r:id="rId127"/>
        </w:object>
      </w:r>
      <w:r>
        <w:t>, is the point of intersection of the medians.</w:t>
      </w:r>
    </w:p>
    <w:p w:rsidR="0086521D" w:rsidRDefault="0086521D" w:rsidP="00547E57">
      <w:pPr>
        <w:pStyle w:val="PartA"/>
      </w:pPr>
    </w:p>
    <w:p w:rsidR="0086521D" w:rsidRDefault="0086521D" w:rsidP="00547E57">
      <w:pPr>
        <w:pStyle w:val="PartA"/>
      </w:pPr>
      <w:r>
        <w:tab/>
        <w:t xml:space="preserve">Determine </w:t>
      </w:r>
      <w:r w:rsidRPr="00CF1303">
        <w:rPr>
          <w:position w:val="-4"/>
        </w:rPr>
        <w:object w:dxaOrig="380" w:dyaOrig="320">
          <v:shape id="_x0000_i1080" type="#_x0000_t75" style="width:18.75pt;height:15.75pt" o:ole="">
            <v:imagedata r:id="rId128" o:title=""/>
          </v:shape>
          <o:OLEObject Type="Embed" ProgID="Equation.DSMT4" ShapeID="_x0000_i1080" DrawAspect="Content" ObjectID="_1492928604" r:id="rId129"/>
        </w:object>
      </w:r>
      <w:r>
        <w:t xml:space="preserve"> in terms </w:t>
      </w:r>
      <w:proofErr w:type="gramStart"/>
      <w:r>
        <w:t xml:space="preserve">of </w:t>
      </w:r>
      <w:proofErr w:type="gramEnd"/>
      <w:r w:rsidRPr="00CF1303">
        <w:rPr>
          <w:position w:val="-6"/>
        </w:rPr>
        <w:object w:dxaOrig="820" w:dyaOrig="260">
          <v:shape id="_x0000_i1081" type="#_x0000_t75" style="width:41.25pt;height:12.75pt" o:ole="">
            <v:imagedata r:id="rId130" o:title=""/>
          </v:shape>
          <o:OLEObject Type="Embed" ProgID="Equation.DSMT4" ShapeID="_x0000_i1081" DrawAspect="Content" ObjectID="_1492928605" r:id="rId131"/>
        </w:object>
      </w:r>
      <w:r>
        <w:t>.</w:t>
      </w:r>
      <w:r>
        <w:tab/>
        <w:t>(5 marks)</w:t>
      </w:r>
    </w:p>
    <w:p w:rsidR="0086521D" w:rsidRDefault="0086521D" w:rsidP="00547E57">
      <w:pPr>
        <w:pStyle w:val="PartA"/>
      </w:pPr>
    </w:p>
    <w:p w:rsidR="0086521D" w:rsidRDefault="0086521D" w:rsidP="00547E57">
      <w:pPr>
        <w:pStyle w:val="PartA"/>
      </w:pPr>
      <w:r>
        <w:tab/>
        <w:t>(</w:t>
      </w:r>
      <w:r w:rsidRPr="00C0162D">
        <w:rPr>
          <w:i/>
        </w:rPr>
        <w:t xml:space="preserve">Hint: </w:t>
      </w:r>
      <w:proofErr w:type="gramStart"/>
      <w:r w:rsidRPr="00C0162D">
        <w:rPr>
          <w:i/>
        </w:rPr>
        <w:t xml:space="preserve">Let </w:t>
      </w:r>
      <w:proofErr w:type="gramEnd"/>
      <w:r w:rsidRPr="00C0162D">
        <w:rPr>
          <w:i/>
          <w:position w:val="-6"/>
        </w:rPr>
        <w:object w:dxaOrig="980" w:dyaOrig="340">
          <v:shape id="_x0000_i1082" type="#_x0000_t75" style="width:48.75pt;height:17.25pt" o:ole="">
            <v:imagedata r:id="rId132" o:title=""/>
          </v:shape>
          <o:OLEObject Type="Embed" ProgID="Equation.DSMT4" ShapeID="_x0000_i1082" DrawAspect="Content" ObjectID="_1492928606" r:id="rId133"/>
        </w:object>
      </w:r>
      <w:r>
        <w:rPr>
          <w:i/>
        </w:rPr>
        <w:t>,</w:t>
      </w:r>
      <w:r w:rsidRPr="00C0162D">
        <w:rPr>
          <w:i/>
        </w:rPr>
        <w:t xml:space="preserve"> </w:t>
      </w:r>
      <w:r w:rsidRPr="00C0162D">
        <w:rPr>
          <w:i/>
          <w:position w:val="-6"/>
        </w:rPr>
        <w:object w:dxaOrig="1040" w:dyaOrig="340">
          <v:shape id="_x0000_i1083" type="#_x0000_t75" style="width:51.75pt;height:17.25pt" o:ole="">
            <v:imagedata r:id="rId134" o:title=""/>
          </v:shape>
          <o:OLEObject Type="Embed" ProgID="Equation.DSMT4" ShapeID="_x0000_i1083" DrawAspect="Content" ObjectID="_1492928607" r:id="rId135"/>
        </w:object>
      </w:r>
      <w:r>
        <w:rPr>
          <w:i/>
        </w:rPr>
        <w:t xml:space="preserve">and first solve for </w:t>
      </w:r>
      <w:r w:rsidRPr="00C0162D">
        <w:rPr>
          <w:i/>
          <w:position w:val="-6"/>
        </w:rPr>
        <w:object w:dxaOrig="180" w:dyaOrig="260">
          <v:shape id="_x0000_i1084" type="#_x0000_t75" style="width:9pt;height:12.75pt" o:ole="">
            <v:imagedata r:id="rId136" o:title=""/>
          </v:shape>
          <o:OLEObject Type="Embed" ProgID="Equation.DSMT4" ShapeID="_x0000_i1084" DrawAspect="Content" ObjectID="_1492928608" r:id="rId137"/>
        </w:object>
      </w:r>
      <w:r>
        <w:rPr>
          <w:i/>
        </w:rPr>
        <w:t xml:space="preserve"> and </w:t>
      </w:r>
      <w:r w:rsidRPr="00C0162D">
        <w:rPr>
          <w:i/>
          <w:position w:val="-6"/>
        </w:rPr>
        <w:object w:dxaOrig="200" w:dyaOrig="260">
          <v:shape id="_x0000_i1085" type="#_x0000_t75" style="width:9.75pt;height:12.75pt" o:ole="">
            <v:imagedata r:id="rId138" o:title=""/>
          </v:shape>
          <o:OLEObject Type="Embed" ProgID="Equation.DSMT4" ShapeID="_x0000_i1085" DrawAspect="Content" ObjectID="_1492928609" r:id="rId139"/>
        </w:object>
      </w:r>
      <w:r>
        <w:t>)</w:t>
      </w:r>
    </w:p>
    <w:p w:rsidR="0086521D" w:rsidRDefault="0086521D" w:rsidP="00547E57">
      <w:pPr>
        <w:pStyle w:val="Part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Pr="008103B4" w:rsidRDefault="0086521D" w:rsidP="00EB1947">
      <w:pPr>
        <w:pStyle w:val="StyleA"/>
      </w:pPr>
    </w:p>
    <w:p w:rsidR="0086521D" w:rsidRDefault="0086521D">
      <w:pPr>
        <w:rPr>
          <w:b/>
          <w:szCs w:val="24"/>
          <w:lang w:val="en-US"/>
        </w:rPr>
      </w:pPr>
      <w:r>
        <w:br w:type="page"/>
      </w:r>
    </w:p>
    <w:p w:rsidR="0086521D" w:rsidRDefault="0086521D" w:rsidP="0086521D">
      <w:pPr>
        <w:pStyle w:val="QNum"/>
      </w:pPr>
      <w:r>
        <w:lastRenderedPageBreak/>
        <w:t>Question 17</w:t>
      </w:r>
      <w:r>
        <w:tab/>
        <w:t>(8 marks)</w:t>
      </w:r>
    </w:p>
    <w:p w:rsidR="0086521D" w:rsidRDefault="0086521D" w:rsidP="00EB1947">
      <w:pPr>
        <w:pStyle w:val="StyleA"/>
      </w:pPr>
      <w:r>
        <w:t>(a)</w:t>
      </w:r>
      <w:r>
        <w:tab/>
        <w:t xml:space="preserve">The diagram shows a triangle with vertices </w:t>
      </w:r>
      <w:r w:rsidRPr="00976DF9">
        <w:rPr>
          <w:position w:val="-10"/>
        </w:rPr>
        <w:object w:dxaOrig="1100" w:dyaOrig="300">
          <v:shape id="_x0000_i1086" type="#_x0000_t75" style="width:54.75pt;height:15pt" o:ole="">
            <v:imagedata r:id="rId140" o:title=""/>
          </v:shape>
          <o:OLEObject Type="Embed" ProgID="Equation.DSMT4" ShapeID="_x0000_i1086" DrawAspect="Content" ObjectID="_1492928610" r:id="rId141"/>
        </w:object>
      </w:r>
      <w:r>
        <w:t xml:space="preserve"> that lie on a circle with </w:t>
      </w:r>
      <w:proofErr w:type="gramStart"/>
      <w:r>
        <w:t xml:space="preserve">centre </w:t>
      </w:r>
      <w:proofErr w:type="gramEnd"/>
      <w:r w:rsidRPr="00976DF9">
        <w:rPr>
          <w:position w:val="-6"/>
        </w:rPr>
        <w:object w:dxaOrig="240" w:dyaOrig="260">
          <v:shape id="_x0000_i1087" type="#_x0000_t75" style="width:12pt;height:12.75pt" o:ole="">
            <v:imagedata r:id="rId142" o:title=""/>
          </v:shape>
          <o:OLEObject Type="Embed" ProgID="Equation.DSMT4" ShapeID="_x0000_i1087" DrawAspect="Content" ObjectID="_1492928611" r:id="rId143"/>
        </w:object>
      </w:r>
      <w:r>
        <w:t xml:space="preserve">. Chord </w:t>
      </w:r>
      <w:r w:rsidRPr="00CB2245">
        <w:rPr>
          <w:position w:val="-4"/>
        </w:rPr>
        <w:object w:dxaOrig="360" w:dyaOrig="240">
          <v:shape id="_x0000_i1088" type="#_x0000_t75" style="width:18pt;height:12pt" o:ole="">
            <v:imagedata r:id="rId144" o:title=""/>
          </v:shape>
          <o:OLEObject Type="Embed" ProgID="Equation.DSMT4" ShapeID="_x0000_i1088" DrawAspect="Content" ObjectID="_1492928612" r:id="rId145"/>
        </w:object>
      </w:r>
      <w:r>
        <w:t xml:space="preserve"> passes </w:t>
      </w:r>
      <w:proofErr w:type="gramStart"/>
      <w:r>
        <w:t xml:space="preserve">through </w:t>
      </w:r>
      <w:proofErr w:type="gramEnd"/>
      <w:r w:rsidRPr="00CB2245">
        <w:rPr>
          <w:position w:val="-6"/>
        </w:rPr>
        <w:object w:dxaOrig="240" w:dyaOrig="260">
          <v:shape id="_x0000_i1089" type="#_x0000_t75" style="width:12pt;height:12.75pt" o:ole="">
            <v:imagedata r:id="rId146" o:title=""/>
          </v:shape>
          <o:OLEObject Type="Embed" ProgID="Equation.DSMT4" ShapeID="_x0000_i1089" DrawAspect="Content" ObjectID="_1492928613" r:id="rId147"/>
        </w:object>
      </w:r>
      <w:r>
        <w:t xml:space="preserve">. Prove, by contradiction, that angle </w:t>
      </w:r>
      <w:r w:rsidRPr="00976DF9">
        <w:rPr>
          <w:position w:val="-10"/>
        </w:rPr>
        <w:object w:dxaOrig="499" w:dyaOrig="300">
          <v:shape id="_x0000_i1090" type="#_x0000_t75" style="width:24.75pt;height:15pt" o:ole="">
            <v:imagedata r:id="rId148" o:title=""/>
          </v:shape>
          <o:OLEObject Type="Embed" ProgID="Equation.DSMT4" ShapeID="_x0000_i1090" DrawAspect="Content" ObjectID="_1492928614" r:id="rId149"/>
        </w:object>
      </w:r>
      <w:r>
        <w:t xml:space="preserve"> is acute.</w:t>
      </w:r>
    </w:p>
    <w:p w:rsidR="0086521D" w:rsidRDefault="0086521D" w:rsidP="00EB1947">
      <w:pPr>
        <w:pStyle w:val="StyleA"/>
      </w:pPr>
      <w:r>
        <w:tab/>
      </w:r>
      <w:r>
        <w:tab/>
      </w:r>
      <w:r>
        <w:tab/>
        <w:t>(4 marks)</w:t>
      </w:r>
    </w:p>
    <w:p w:rsidR="0086521D" w:rsidRDefault="0086521D" w:rsidP="00EB1947">
      <w:pPr>
        <w:pStyle w:val="StyleA"/>
      </w:pPr>
    </w:p>
    <w:p w:rsidR="0086521D" w:rsidRDefault="0086521D" w:rsidP="00EB1947">
      <w:pPr>
        <w:pStyle w:val="StyleA"/>
      </w:pPr>
      <w:r>
        <w:tab/>
      </w:r>
      <w:r>
        <w:object w:dxaOrig="2525" w:dyaOrig="2332">
          <v:shape id="_x0000_i1091" type="#_x0000_t75" style="width:126pt;height:116.25pt" o:ole="">
            <v:imagedata r:id="rId150" o:title=""/>
          </v:shape>
          <o:OLEObject Type="Embed" ProgID="FXDraw3.Document" ShapeID="_x0000_i1091" DrawAspect="Content" ObjectID="_1492928615" r:id="rId151"/>
        </w:object>
      </w: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pPr>
        <w:rPr>
          <w:szCs w:val="24"/>
        </w:rPr>
      </w:pPr>
      <w:r>
        <w:br w:type="page"/>
      </w:r>
    </w:p>
    <w:p w:rsidR="0086521D" w:rsidRDefault="0086521D" w:rsidP="00EB1947">
      <w:pPr>
        <w:pStyle w:val="StyleA"/>
      </w:pPr>
      <w:r>
        <w:lastRenderedPageBreak/>
        <w:t>(b)</w:t>
      </w:r>
      <w:r>
        <w:tab/>
        <w:t xml:space="preserve">In the diagram below, </w:t>
      </w:r>
      <w:r w:rsidRPr="00DC3B5C">
        <w:rPr>
          <w:position w:val="-6"/>
        </w:rPr>
        <w:object w:dxaOrig="240" w:dyaOrig="260">
          <v:shape id="_x0000_i1092" type="#_x0000_t75" style="width:12pt;height:12.75pt" o:ole="">
            <v:imagedata r:id="rId152" o:title=""/>
          </v:shape>
          <o:OLEObject Type="Embed" ProgID="Equation.DSMT4" ShapeID="_x0000_i1092" DrawAspect="Content" ObjectID="_1492928616" r:id="rId153"/>
        </w:object>
      </w:r>
      <w:r>
        <w:t xml:space="preserve"> is the centre of the circle on which points</w:t>
      </w:r>
      <w:r w:rsidR="004C1C69">
        <w:t xml:space="preserve"> A, B, C and D</w:t>
      </w:r>
      <w:r>
        <w:t xml:space="preserve"> lie. Chord </w:t>
      </w:r>
      <w:r w:rsidRPr="006624E9">
        <w:rPr>
          <w:position w:val="-6"/>
        </w:rPr>
        <w:object w:dxaOrig="380" w:dyaOrig="260">
          <v:shape id="_x0000_i1093" type="#_x0000_t75" style="width:18.75pt;height:12.75pt" o:ole="">
            <v:imagedata r:id="rId154" o:title=""/>
          </v:shape>
          <o:OLEObject Type="Embed" ProgID="Equation.DSMT4" ShapeID="_x0000_i1093" DrawAspect="Content" ObjectID="_1492928617" r:id="rId155"/>
        </w:object>
      </w:r>
      <w:r>
        <w:t xml:space="preserve"> passes through </w:t>
      </w:r>
      <w:r w:rsidRPr="00CB2245">
        <w:rPr>
          <w:position w:val="-6"/>
        </w:rPr>
        <w:object w:dxaOrig="240" w:dyaOrig="260">
          <v:shape id="_x0000_i1094" type="#_x0000_t75" style="width:12pt;height:12.75pt" o:ole="">
            <v:imagedata r:id="rId146" o:title=""/>
          </v:shape>
          <o:OLEObject Type="Embed" ProgID="Equation.DSMT4" ShapeID="_x0000_i1094" DrawAspect="Content" ObjectID="_1492928618" r:id="rId156"/>
        </w:object>
      </w:r>
      <w:r>
        <w:t xml:space="preserve">and </w:t>
      </w:r>
      <w:r w:rsidRPr="006624E9">
        <w:rPr>
          <w:position w:val="-6"/>
        </w:rPr>
        <w:object w:dxaOrig="380" w:dyaOrig="260">
          <v:shape id="_x0000_i1095" type="#_x0000_t75" style="width:18.75pt;height:12.75pt" o:ole="">
            <v:imagedata r:id="rId157" o:title=""/>
          </v:shape>
          <o:OLEObject Type="Embed" ProgID="Equation.DSMT4" ShapeID="_x0000_i1095" DrawAspect="Content" ObjectID="_1492928619" r:id="rId158"/>
        </w:object>
      </w:r>
      <w:r>
        <w:t xml:space="preserve"> is parallel </w:t>
      </w:r>
      <w:proofErr w:type="gramStart"/>
      <w:r>
        <w:t xml:space="preserve">to </w:t>
      </w:r>
      <w:proofErr w:type="gramEnd"/>
      <w:r w:rsidRPr="006624E9">
        <w:rPr>
          <w:position w:val="-4"/>
        </w:rPr>
        <w:object w:dxaOrig="400" w:dyaOrig="240">
          <v:shape id="_x0000_i1096" type="#_x0000_t75" style="width:20.25pt;height:12pt" o:ole="">
            <v:imagedata r:id="rId159" o:title=""/>
          </v:shape>
          <o:OLEObject Type="Embed" ProgID="Equation.DSMT4" ShapeID="_x0000_i1096" DrawAspect="Content" ObjectID="_1492928620" r:id="rId160"/>
        </w:object>
      </w:r>
      <w:r>
        <w:t xml:space="preserve">. Prove that the quadrilateral </w:t>
      </w:r>
      <w:r w:rsidRPr="00976DF9">
        <w:rPr>
          <w:position w:val="-6"/>
        </w:rPr>
        <w:object w:dxaOrig="680" w:dyaOrig="260">
          <v:shape id="_x0000_i1097" type="#_x0000_t75" style="width:33.75pt;height:12.75pt" o:ole="">
            <v:imagedata r:id="rId161" o:title=""/>
          </v:shape>
          <o:OLEObject Type="Embed" ProgID="Equation.DSMT4" ShapeID="_x0000_i1097" DrawAspect="Content" ObjectID="_1492928621" r:id="rId162"/>
        </w:object>
      </w:r>
      <w:r>
        <w:t xml:space="preserve"> is a rectangle.</w:t>
      </w:r>
      <w:r>
        <w:tab/>
        <w:t>(4 marks)</w:t>
      </w:r>
    </w:p>
    <w:p w:rsidR="0086521D" w:rsidRDefault="0086521D" w:rsidP="00EB1947">
      <w:pPr>
        <w:pStyle w:val="StyleA"/>
      </w:pPr>
    </w:p>
    <w:p w:rsidR="0086521D" w:rsidRDefault="0086521D" w:rsidP="00EB1947">
      <w:pPr>
        <w:pStyle w:val="StyleA"/>
      </w:pPr>
    </w:p>
    <w:p w:rsidR="0086521D" w:rsidRDefault="0086521D" w:rsidP="00EB1947">
      <w:pPr>
        <w:pStyle w:val="StyleA"/>
      </w:pPr>
      <w:r>
        <w:tab/>
      </w:r>
      <w:r>
        <w:object w:dxaOrig="2332" w:dyaOrig="2707">
          <v:shape id="_x0000_i1098" type="#_x0000_t75" style="width:116.25pt;height:135pt" o:ole="">
            <v:imagedata r:id="rId163" o:title=""/>
          </v:shape>
          <o:OLEObject Type="Embed" ProgID="FXDraw3.Document" ShapeID="_x0000_i1098" DrawAspect="Content" ObjectID="_1492928622" r:id="rId164"/>
        </w:object>
      </w: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Pr="008103B4" w:rsidRDefault="0086521D" w:rsidP="00EB1947">
      <w:pPr>
        <w:pStyle w:val="StyleA"/>
      </w:pPr>
    </w:p>
    <w:p w:rsidR="0086521D" w:rsidRDefault="0086521D">
      <w:pPr>
        <w:rPr>
          <w:b/>
          <w:szCs w:val="24"/>
          <w:lang w:val="en-US"/>
        </w:rPr>
      </w:pPr>
      <w:r>
        <w:br w:type="page"/>
      </w:r>
    </w:p>
    <w:p w:rsidR="0086521D" w:rsidRDefault="0086521D" w:rsidP="0086521D">
      <w:pPr>
        <w:pStyle w:val="QNum"/>
      </w:pPr>
      <w:r>
        <w:lastRenderedPageBreak/>
        <w:t>Question 18</w:t>
      </w:r>
      <w:r>
        <w:tab/>
        <w:t>(8 marks)</w:t>
      </w:r>
    </w:p>
    <w:p w:rsidR="0086521D" w:rsidRDefault="0086521D" w:rsidP="00A95CB4">
      <w:pPr>
        <w:pStyle w:val="StyleA"/>
      </w:pPr>
      <w:r>
        <w:t>(a)</w:t>
      </w:r>
      <w:r>
        <w:tab/>
        <w:t>A small coach has 24 seats, arranged in six rows of four seats each, with two seats in each row on either side of the central aisle. A group</w:t>
      </w:r>
      <w:r w:rsidR="004C1C69">
        <w:t xml:space="preserve"> of</w:t>
      </w:r>
      <w:r>
        <w:t xml:space="preserve"> passengers consisting of ten males and nine females board the bus.</w:t>
      </w:r>
    </w:p>
    <w:p w:rsidR="0086521D" w:rsidRDefault="0086521D" w:rsidP="00A95CB4">
      <w:pPr>
        <w:pStyle w:val="StyleA"/>
      </w:pPr>
    </w:p>
    <w:p w:rsidR="0086521D" w:rsidRDefault="0086521D" w:rsidP="00A95CB4">
      <w:pPr>
        <w:pStyle w:val="PartAI"/>
      </w:pPr>
      <w:r>
        <w:t>(i)</w:t>
      </w:r>
      <w:r>
        <w:tab/>
        <w:t>Determine how many combinations of empty seats are possible once everyone has sat down.</w:t>
      </w:r>
      <w:r>
        <w:tab/>
        <w:t>(1 mark)</w:t>
      </w:r>
    </w:p>
    <w:p w:rsidR="0086521D" w:rsidRDefault="0086521D" w:rsidP="00A95CB4">
      <w:pPr>
        <w:pStyle w:val="PartAI"/>
      </w:pPr>
    </w:p>
    <w:p w:rsidR="0086521D" w:rsidRDefault="0086521D" w:rsidP="00A95CB4">
      <w:pPr>
        <w:pStyle w:val="PartAI"/>
      </w:pPr>
    </w:p>
    <w:p w:rsidR="0086521D" w:rsidRDefault="0086521D" w:rsidP="00A95CB4">
      <w:pPr>
        <w:pStyle w:val="PartAI"/>
      </w:pPr>
    </w:p>
    <w:p w:rsidR="0086521D" w:rsidRDefault="0086521D" w:rsidP="00A95CB4">
      <w:pPr>
        <w:pStyle w:val="PartAI"/>
      </w:pPr>
    </w:p>
    <w:p w:rsidR="0086521D" w:rsidRDefault="0086521D" w:rsidP="00A95CB4">
      <w:pPr>
        <w:pStyle w:val="PartAI"/>
      </w:pPr>
    </w:p>
    <w:p w:rsidR="0086521D" w:rsidRDefault="0086521D" w:rsidP="00A95CB4">
      <w:pPr>
        <w:pStyle w:val="PartAI"/>
      </w:pPr>
    </w:p>
    <w:p w:rsidR="0086521D" w:rsidRDefault="0086521D" w:rsidP="00A95CB4">
      <w:pPr>
        <w:pStyle w:val="PartAI"/>
      </w:pPr>
      <w:r>
        <w:t>(ii)</w:t>
      </w:r>
      <w:r>
        <w:tab/>
        <w:t>How many fewer combinations are there if the females all sit on one side of the aisle and the males all sit on the other side?</w:t>
      </w:r>
      <w:r>
        <w:tab/>
        <w:t>(3 marks)</w:t>
      </w:r>
    </w:p>
    <w:p w:rsidR="0086521D" w:rsidRDefault="0086521D" w:rsidP="00A95CB4">
      <w:pPr>
        <w:pStyle w:val="PartAI"/>
      </w:pPr>
    </w:p>
    <w:p w:rsidR="0086521D" w:rsidRDefault="0086521D" w:rsidP="00A95CB4">
      <w:pPr>
        <w:pStyle w:val="PartAI"/>
      </w:pPr>
    </w:p>
    <w:p w:rsidR="0086521D" w:rsidRDefault="0086521D" w:rsidP="00A95CB4">
      <w:pPr>
        <w:pStyle w:val="PartAI"/>
      </w:pPr>
    </w:p>
    <w:p w:rsidR="0086521D" w:rsidRDefault="0086521D" w:rsidP="00A95CB4">
      <w:pPr>
        <w:pStyle w:val="PartAI"/>
      </w:pPr>
    </w:p>
    <w:p w:rsidR="0086521D" w:rsidRDefault="0086521D" w:rsidP="00A95CB4">
      <w:pPr>
        <w:pStyle w:val="PartA"/>
      </w:pPr>
    </w:p>
    <w:p w:rsidR="0086521D" w:rsidRDefault="0086521D" w:rsidP="00A95CB4">
      <w:pPr>
        <w:pStyle w:val="PartA"/>
      </w:pPr>
    </w:p>
    <w:p w:rsidR="0086521D" w:rsidRDefault="0086521D" w:rsidP="00A95CB4">
      <w:pPr>
        <w:pStyle w:val="PartA"/>
      </w:pPr>
    </w:p>
    <w:p w:rsidR="0086521D" w:rsidRDefault="0086521D" w:rsidP="00A95CB4">
      <w:pPr>
        <w:pStyle w:val="PartA"/>
      </w:pPr>
    </w:p>
    <w:p w:rsidR="0086521D" w:rsidRDefault="0086521D" w:rsidP="00A95CB4">
      <w:pPr>
        <w:pStyle w:val="PartA"/>
      </w:pPr>
    </w:p>
    <w:p w:rsidR="0086521D" w:rsidRDefault="0086521D" w:rsidP="00A95CB4">
      <w:pPr>
        <w:pStyle w:val="PartA"/>
      </w:pPr>
    </w:p>
    <w:p w:rsidR="0086521D" w:rsidRDefault="0086521D" w:rsidP="00A95CB4">
      <w:pPr>
        <w:pStyle w:val="PartA"/>
      </w:pPr>
    </w:p>
    <w:p w:rsidR="0086521D" w:rsidRPr="008103B4" w:rsidRDefault="0086521D" w:rsidP="00A95CB4">
      <w:pPr>
        <w:pStyle w:val="PartA"/>
      </w:pPr>
    </w:p>
    <w:p w:rsidR="0086521D" w:rsidRDefault="0086521D" w:rsidP="00A95CB4">
      <w:pPr>
        <w:pStyle w:val="StyleA"/>
      </w:pPr>
      <w:r>
        <w:t>(b)</w:t>
      </w:r>
      <w:r>
        <w:tab/>
        <w:t>Determine the number of possible four letter permutations of the letters of the word</w:t>
      </w:r>
    </w:p>
    <w:p w:rsidR="0086521D" w:rsidRDefault="0086521D" w:rsidP="00EB1947">
      <w:pPr>
        <w:pStyle w:val="StyleA"/>
      </w:pPr>
    </w:p>
    <w:p w:rsidR="0086521D" w:rsidRDefault="0086521D" w:rsidP="00B37822">
      <w:pPr>
        <w:pStyle w:val="PartAI"/>
      </w:pPr>
      <w:r>
        <w:t>(i)</w:t>
      </w:r>
      <w:r>
        <w:tab/>
        <w:t>RELOAD.</w:t>
      </w:r>
      <w:r>
        <w:tab/>
        <w:t>(1 mark)</w:t>
      </w:r>
    </w:p>
    <w:p w:rsidR="0086521D" w:rsidRDefault="0086521D" w:rsidP="00B37822">
      <w:pPr>
        <w:pStyle w:val="PartAI"/>
      </w:pPr>
    </w:p>
    <w:p w:rsidR="0086521D" w:rsidRDefault="0086521D" w:rsidP="00B37822">
      <w:pPr>
        <w:pStyle w:val="PartAI"/>
      </w:pPr>
    </w:p>
    <w:p w:rsidR="0086521D" w:rsidRDefault="0086521D" w:rsidP="00B37822">
      <w:pPr>
        <w:pStyle w:val="PartAI"/>
      </w:pPr>
    </w:p>
    <w:p w:rsidR="0086521D" w:rsidRDefault="0086521D" w:rsidP="00B37822">
      <w:pPr>
        <w:pStyle w:val="PartAI"/>
      </w:pPr>
    </w:p>
    <w:p w:rsidR="0086521D" w:rsidRDefault="0086521D" w:rsidP="00B37822">
      <w:pPr>
        <w:pStyle w:val="PartAI"/>
      </w:pPr>
    </w:p>
    <w:p w:rsidR="0086521D" w:rsidRDefault="0086521D" w:rsidP="00B37822">
      <w:pPr>
        <w:pStyle w:val="PartAI"/>
      </w:pPr>
    </w:p>
    <w:p w:rsidR="0086521D" w:rsidRDefault="0086521D" w:rsidP="00B37822">
      <w:pPr>
        <w:pStyle w:val="PartAI"/>
      </w:pPr>
    </w:p>
    <w:p w:rsidR="0086521D" w:rsidRDefault="0086521D" w:rsidP="00B37822">
      <w:pPr>
        <w:pStyle w:val="PartAI"/>
      </w:pPr>
      <w:r>
        <w:t>(ii)</w:t>
      </w:r>
      <w:r w:rsidRPr="00B37822">
        <w:t xml:space="preserve"> </w:t>
      </w:r>
      <w:r>
        <w:tab/>
        <w:t>RELOADED.</w:t>
      </w:r>
      <w:r>
        <w:tab/>
        <w:t>(3 marks)</w:t>
      </w:r>
    </w:p>
    <w:p w:rsidR="0086521D" w:rsidRDefault="0086521D" w:rsidP="00B37822">
      <w:pPr>
        <w:pStyle w:val="PartAI"/>
      </w:pPr>
    </w:p>
    <w:p w:rsidR="0086521D" w:rsidRDefault="0086521D" w:rsidP="00B37822">
      <w:pPr>
        <w:pStyle w:val="PartAI"/>
      </w:pPr>
    </w:p>
    <w:p w:rsidR="0086521D" w:rsidRDefault="0086521D" w:rsidP="00B37822">
      <w:pPr>
        <w:pStyle w:val="PartAI"/>
      </w:pPr>
    </w:p>
    <w:p w:rsidR="0086521D" w:rsidRDefault="0086521D" w:rsidP="00B37822">
      <w:pPr>
        <w:pStyle w:val="PartAI"/>
      </w:pPr>
    </w:p>
    <w:p w:rsidR="0086521D" w:rsidRDefault="0086521D" w:rsidP="00B37822">
      <w:pPr>
        <w:pStyle w:val="PartAI"/>
      </w:pPr>
    </w:p>
    <w:p w:rsidR="0086521D" w:rsidRDefault="0086521D" w:rsidP="00B37822">
      <w:pPr>
        <w:pStyle w:val="PartAI"/>
      </w:pPr>
    </w:p>
    <w:p w:rsidR="0086521D" w:rsidRDefault="0086521D" w:rsidP="00B37822">
      <w:pPr>
        <w:pStyle w:val="PartAI"/>
      </w:pPr>
    </w:p>
    <w:p w:rsidR="0086521D" w:rsidRDefault="0086521D" w:rsidP="00B37822">
      <w:pPr>
        <w:pStyle w:val="PartAI"/>
      </w:pPr>
    </w:p>
    <w:p w:rsidR="0086521D" w:rsidRDefault="0086521D" w:rsidP="00B37822">
      <w:pPr>
        <w:pStyle w:val="PartAI"/>
      </w:pPr>
    </w:p>
    <w:p w:rsidR="0086521D" w:rsidRDefault="0086521D" w:rsidP="00B37822">
      <w:pPr>
        <w:pStyle w:val="PartAI"/>
      </w:pPr>
    </w:p>
    <w:p w:rsidR="0086521D" w:rsidRDefault="0086521D" w:rsidP="00B37822">
      <w:pPr>
        <w:pStyle w:val="PartAI"/>
      </w:pPr>
    </w:p>
    <w:p w:rsidR="0086521D" w:rsidRDefault="0086521D" w:rsidP="00EB1947">
      <w:pPr>
        <w:pStyle w:val="StyleA"/>
      </w:pPr>
    </w:p>
    <w:p w:rsidR="0086521D" w:rsidRDefault="0086521D" w:rsidP="00EB1947">
      <w:pPr>
        <w:pStyle w:val="StyleA"/>
      </w:pPr>
    </w:p>
    <w:p w:rsidR="0086521D" w:rsidRDefault="0086521D">
      <w:pPr>
        <w:rPr>
          <w:b/>
          <w:szCs w:val="24"/>
          <w:lang w:val="en-US"/>
        </w:rPr>
      </w:pPr>
      <w:r>
        <w:br w:type="page"/>
      </w:r>
    </w:p>
    <w:p w:rsidR="0086521D" w:rsidRDefault="0086521D" w:rsidP="0086521D">
      <w:pPr>
        <w:pStyle w:val="QNum"/>
      </w:pPr>
      <w:r>
        <w:lastRenderedPageBreak/>
        <w:t>Question 19</w:t>
      </w:r>
      <w:r>
        <w:tab/>
        <w:t>(7 marks)</w:t>
      </w:r>
    </w:p>
    <w:p w:rsidR="0086521D" w:rsidRDefault="0086521D" w:rsidP="00BA058E">
      <w:r>
        <w:t xml:space="preserve">A small boat has to travel across a river from </w:t>
      </w:r>
      <w:r w:rsidRPr="00BA058E">
        <w:rPr>
          <w:position w:val="-4"/>
        </w:rPr>
        <w:object w:dxaOrig="220" w:dyaOrig="240">
          <v:shape id="_x0000_i1099" type="#_x0000_t75" style="width:11.25pt;height:12pt" o:ole="">
            <v:imagedata r:id="rId165" o:title=""/>
          </v:shape>
          <o:OLEObject Type="Embed" ProgID="Equation.DSMT4" ShapeID="_x0000_i1099" DrawAspect="Content" ObjectID="_1492928623" r:id="rId166"/>
        </w:object>
      </w:r>
      <w:r>
        <w:t xml:space="preserve"> </w:t>
      </w:r>
      <w:proofErr w:type="gramStart"/>
      <w:r>
        <w:t xml:space="preserve">to </w:t>
      </w:r>
      <w:proofErr w:type="gramEnd"/>
      <w:r w:rsidRPr="00BA058E">
        <w:rPr>
          <w:position w:val="-4"/>
        </w:rPr>
        <w:object w:dxaOrig="220" w:dyaOrig="240">
          <v:shape id="_x0000_i1100" type="#_x0000_t75" style="width:11.25pt;height:12pt" o:ole="">
            <v:imagedata r:id="rId167" o:title=""/>
          </v:shape>
          <o:OLEObject Type="Embed" ProgID="Equation.DSMT4" ShapeID="_x0000_i1100" DrawAspect="Content" ObjectID="_1492928624" r:id="rId168"/>
        </w:object>
      </w:r>
      <w:r>
        <w:t xml:space="preserve">, where </w:t>
      </w:r>
      <w:r w:rsidRPr="00BA058E">
        <w:rPr>
          <w:position w:val="-10"/>
        </w:rPr>
        <w:object w:dxaOrig="1359" w:dyaOrig="300">
          <v:shape id="_x0000_i1101" type="#_x0000_t75" style="width:68.25pt;height:15pt" o:ole="">
            <v:imagedata r:id="rId169" o:title=""/>
          </v:shape>
          <o:OLEObject Type="Embed" ProgID="Equation.DSMT4" ShapeID="_x0000_i1101" DrawAspect="Content" ObjectID="_1492928625" r:id="rId170"/>
        </w:object>
      </w:r>
      <w:r>
        <w:t xml:space="preserve"> </w:t>
      </w:r>
      <w:r w:rsidR="004C1C69">
        <w:t xml:space="preserve">m </w:t>
      </w:r>
      <w:r>
        <w:t xml:space="preserve">and </w:t>
      </w:r>
      <w:r w:rsidRPr="009B3790">
        <w:rPr>
          <w:position w:val="-10"/>
        </w:rPr>
        <w:object w:dxaOrig="1579" w:dyaOrig="300">
          <v:shape id="_x0000_i1102" type="#_x0000_t75" style="width:78.75pt;height:15pt" o:ole="">
            <v:imagedata r:id="rId171" o:title=""/>
          </v:shape>
          <o:OLEObject Type="Embed" ProgID="Equation.DSMT4" ShapeID="_x0000_i1102" DrawAspect="Content" ObjectID="_1492928626" r:id="rId172"/>
        </w:object>
      </w:r>
      <w:r w:rsidR="004C1C69">
        <w:rPr>
          <w:position w:val="-10"/>
        </w:rPr>
        <w:t xml:space="preserve"> </w:t>
      </w:r>
      <w:r w:rsidR="004C1C69">
        <w:t xml:space="preserve">m. </w:t>
      </w:r>
      <w:r>
        <w:t xml:space="preserve"> A uniform current of </w:t>
      </w:r>
      <w:r w:rsidRPr="009B3790">
        <w:rPr>
          <w:position w:val="-10"/>
        </w:rPr>
        <w:object w:dxaOrig="1100" w:dyaOrig="300">
          <v:shape id="_x0000_i1103" type="#_x0000_t75" style="width:54.75pt;height:15pt" o:ole="">
            <v:imagedata r:id="rId173" o:title=""/>
          </v:shape>
          <o:OLEObject Type="Embed" ProgID="Equation.DSMT4" ShapeID="_x0000_i1103" DrawAspect="Content" ObjectID="_1492928627" r:id="rId174"/>
        </w:object>
      </w:r>
      <w:r>
        <w:t xml:space="preserve"> </w:t>
      </w:r>
      <w:r w:rsidR="004C1C69">
        <w:t xml:space="preserve">m/s </w:t>
      </w:r>
      <w:r>
        <w:t>is flowing in the river and the boat can maintain a steady speed of 4 m/s.</w:t>
      </w:r>
    </w:p>
    <w:p w:rsidR="0086521D" w:rsidRDefault="0086521D" w:rsidP="00EB1947">
      <w:pPr>
        <w:pStyle w:val="StyleA"/>
      </w:pPr>
    </w:p>
    <w:p w:rsidR="0086521D" w:rsidRDefault="0086521D" w:rsidP="00EB1947">
      <w:pPr>
        <w:pStyle w:val="StyleA"/>
      </w:pPr>
      <w:r>
        <w:t>(a)</w:t>
      </w:r>
      <w:r>
        <w:tab/>
        <w:t xml:space="preserve">Determine, in the </w:t>
      </w:r>
      <w:proofErr w:type="gramStart"/>
      <w:r>
        <w:t xml:space="preserve">form </w:t>
      </w:r>
      <w:proofErr w:type="gramEnd"/>
      <w:r w:rsidRPr="00EB5329">
        <w:rPr>
          <w:position w:val="-10"/>
        </w:rPr>
        <w:object w:dxaOrig="639" w:dyaOrig="300">
          <v:shape id="_x0000_i1104" type="#_x0000_t75" style="width:32.25pt;height:15pt" o:ole="">
            <v:imagedata r:id="rId175" o:title=""/>
          </v:shape>
          <o:OLEObject Type="Embed" ProgID="Equation.DSMT4" ShapeID="_x0000_i1104" DrawAspect="Content" ObjectID="_1492928628" r:id="rId176"/>
        </w:object>
      </w:r>
      <w:r>
        <w:t xml:space="preserve">, the velocity vector the small boat should set to travel directly from </w:t>
      </w:r>
      <w:r w:rsidRPr="00EB5329">
        <w:rPr>
          <w:position w:val="-4"/>
        </w:rPr>
        <w:object w:dxaOrig="220" w:dyaOrig="240">
          <v:shape id="_x0000_i1105" type="#_x0000_t75" style="width:11.25pt;height:12pt" o:ole="">
            <v:imagedata r:id="rId177" o:title=""/>
          </v:shape>
          <o:OLEObject Type="Embed" ProgID="Equation.DSMT4" ShapeID="_x0000_i1105" DrawAspect="Content" ObjectID="_1492928629" r:id="rId178"/>
        </w:object>
      </w:r>
      <w:r>
        <w:t xml:space="preserve"> to </w:t>
      </w:r>
      <w:r w:rsidRPr="00EB5329">
        <w:rPr>
          <w:position w:val="-4"/>
        </w:rPr>
        <w:object w:dxaOrig="220" w:dyaOrig="240">
          <v:shape id="_x0000_i1106" type="#_x0000_t75" style="width:11.25pt;height:12pt" o:ole="">
            <v:imagedata r:id="rId179" o:title=""/>
          </v:shape>
          <o:OLEObject Type="Embed" ProgID="Equation.DSMT4" ShapeID="_x0000_i1106" DrawAspect="Content" ObjectID="_1492928630" r:id="rId180"/>
        </w:object>
      </w:r>
      <w:r>
        <w:t>.</w:t>
      </w:r>
      <w:r>
        <w:tab/>
        <w:t>(5 marks)</w:t>
      </w: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r>
        <w:t>(b)</w:t>
      </w:r>
      <w:r>
        <w:tab/>
        <w:t>Calculate, to the nearest minute and second, how long the journey will take.</w:t>
      </w:r>
      <w:r>
        <w:tab/>
        <w:t>(2 marks)</w:t>
      </w: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Pr="008103B4" w:rsidRDefault="0086521D" w:rsidP="00EB1947">
      <w:pPr>
        <w:pStyle w:val="StyleA"/>
      </w:pPr>
    </w:p>
    <w:p w:rsidR="0086521D" w:rsidRDefault="0086521D" w:rsidP="0086521D">
      <w:pPr>
        <w:pStyle w:val="QNum"/>
        <w:sectPr w:rsidR="0086521D" w:rsidSect="007D4A50">
          <w:pgSz w:w="11907" w:h="16840" w:code="9"/>
          <w:pgMar w:top="1247" w:right="1134" w:bottom="851" w:left="1304" w:header="737" w:footer="567" w:gutter="0"/>
          <w:cols w:space="708"/>
          <w:docGrid w:linePitch="360"/>
        </w:sectPr>
      </w:pPr>
    </w:p>
    <w:p w:rsidR="0086521D" w:rsidRDefault="0086521D" w:rsidP="0086521D">
      <w:pPr>
        <w:pStyle w:val="QNum"/>
      </w:pPr>
      <w:r>
        <w:lastRenderedPageBreak/>
        <w:t>Question 20</w:t>
      </w:r>
      <w:r>
        <w:tab/>
        <w:t>(8 marks)</w:t>
      </w:r>
    </w:p>
    <w:p w:rsidR="0086521D" w:rsidRDefault="0086521D" w:rsidP="00EB1947">
      <w:pPr>
        <w:pStyle w:val="StyleA"/>
      </w:pPr>
      <w:r>
        <w:t>(a)</w:t>
      </w:r>
      <w:r>
        <w:tab/>
        <w:t xml:space="preserve">In the diagram below, </w:t>
      </w:r>
      <w:r w:rsidRPr="00605F02">
        <w:rPr>
          <w:position w:val="-6"/>
        </w:rPr>
        <w:object w:dxaOrig="380" w:dyaOrig="260">
          <v:shape id="_x0000_i1107" type="#_x0000_t75" style="width:18.75pt;height:12.75pt" o:ole="">
            <v:imagedata r:id="rId181" o:title=""/>
          </v:shape>
          <o:OLEObject Type="Embed" ProgID="Equation.DSMT4" ShapeID="_x0000_i1107" DrawAspect="Content" ObjectID="_1492928631" r:id="rId182"/>
        </w:object>
      </w:r>
      <w:r>
        <w:t xml:space="preserve"> is a tangent to the circle </w:t>
      </w:r>
      <w:proofErr w:type="gramStart"/>
      <w:r>
        <w:t xml:space="preserve">at </w:t>
      </w:r>
      <w:proofErr w:type="gramEnd"/>
      <w:r w:rsidRPr="00605F02">
        <w:rPr>
          <w:position w:val="-4"/>
        </w:rPr>
        <w:object w:dxaOrig="220" w:dyaOrig="240">
          <v:shape id="_x0000_i1108" type="#_x0000_t75" style="width:11.25pt;height:12pt" o:ole="">
            <v:imagedata r:id="rId183" o:title=""/>
          </v:shape>
          <o:OLEObject Type="Embed" ProgID="Equation.DSMT4" ShapeID="_x0000_i1108" DrawAspect="Content" ObjectID="_1492928632" r:id="rId184"/>
        </w:object>
      </w:r>
      <w:r>
        <w:t xml:space="preserve">. </w:t>
      </w:r>
      <w:proofErr w:type="gramStart"/>
      <w:r>
        <w:t xml:space="preserve">If </w:t>
      </w:r>
      <w:proofErr w:type="gramEnd"/>
      <w:r w:rsidRPr="00605F02">
        <w:rPr>
          <w:position w:val="-6"/>
        </w:rPr>
        <w:object w:dxaOrig="1200" w:dyaOrig="260">
          <v:shape id="_x0000_i1109" type="#_x0000_t75" style="width:60pt;height:12.75pt" o:ole="">
            <v:imagedata r:id="rId185" o:title=""/>
          </v:shape>
          <o:OLEObject Type="Embed" ProgID="Equation.DSMT4" ShapeID="_x0000_i1109" DrawAspect="Content" ObjectID="_1492928633" r:id="rId186"/>
        </w:object>
      </w:r>
      <w:r>
        <w:t xml:space="preserve">, </w:t>
      </w:r>
      <w:r w:rsidRPr="00564C54">
        <w:rPr>
          <w:position w:val="-6"/>
        </w:rPr>
        <w:object w:dxaOrig="1219" w:dyaOrig="260">
          <v:shape id="_x0000_i1110" type="#_x0000_t75" style="width:60.75pt;height:12.75pt" o:ole="">
            <v:imagedata r:id="rId187" o:title=""/>
          </v:shape>
          <o:OLEObject Type="Embed" ProgID="Equation.DSMT4" ShapeID="_x0000_i1110" DrawAspect="Content" ObjectID="_1492928634" r:id="rId188"/>
        </w:object>
      </w:r>
      <w:r>
        <w:t xml:space="preserve">  and </w:t>
      </w:r>
      <w:r w:rsidRPr="00605F02">
        <w:rPr>
          <w:position w:val="-6"/>
        </w:rPr>
        <w:object w:dxaOrig="1180" w:dyaOrig="260">
          <v:shape id="_x0000_i1111" type="#_x0000_t75" style="width:59.25pt;height:12.75pt" o:ole="">
            <v:imagedata r:id="rId189" o:title=""/>
          </v:shape>
          <o:OLEObject Type="Embed" ProgID="Equation.DSMT4" ShapeID="_x0000_i1111" DrawAspect="Content" ObjectID="_1492928635" r:id="rId190"/>
        </w:object>
      </w:r>
      <w:r>
        <w:t xml:space="preserve">, determine the size of angle </w:t>
      </w:r>
      <w:r w:rsidRPr="00605F02">
        <w:rPr>
          <w:position w:val="-4"/>
        </w:rPr>
        <w:object w:dxaOrig="540" w:dyaOrig="240">
          <v:shape id="_x0000_i1112" type="#_x0000_t75" style="width:27pt;height:12pt" o:ole="">
            <v:imagedata r:id="rId191" o:title=""/>
          </v:shape>
          <o:OLEObject Type="Embed" ProgID="Equation.DSMT4" ShapeID="_x0000_i1112" DrawAspect="Content" ObjectID="_1492928636" r:id="rId192"/>
        </w:object>
      </w:r>
      <w:r>
        <w:t>.</w:t>
      </w:r>
      <w:r>
        <w:tab/>
        <w:t>(4 marks)</w:t>
      </w:r>
    </w:p>
    <w:p w:rsidR="0086521D" w:rsidRDefault="0086521D" w:rsidP="00EB1947">
      <w:pPr>
        <w:pStyle w:val="StyleA"/>
      </w:pPr>
    </w:p>
    <w:p w:rsidR="0086521D" w:rsidRDefault="0086521D" w:rsidP="00EB1947">
      <w:pPr>
        <w:pStyle w:val="StyleA"/>
      </w:pPr>
      <w:r>
        <w:tab/>
      </w:r>
      <w:r>
        <w:object w:dxaOrig="2976" w:dyaOrig="2822">
          <v:shape id="_x0000_i1113" type="#_x0000_t75" style="width:148.5pt;height:141pt" o:ole="">
            <v:imagedata r:id="rId193" o:title=""/>
          </v:shape>
          <o:OLEObject Type="Embed" ProgID="FXDraw3.Document" ShapeID="_x0000_i1113" DrawAspect="Content" ObjectID="_1492928637" r:id="rId194"/>
        </w:object>
      </w: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r>
        <w:t>(b)</w:t>
      </w:r>
      <w:r>
        <w:tab/>
        <w:t xml:space="preserve">In the diagram below, the line </w:t>
      </w:r>
      <w:r w:rsidRPr="00B25D78">
        <w:rPr>
          <w:position w:val="-6"/>
        </w:rPr>
        <w:object w:dxaOrig="380" w:dyaOrig="260">
          <v:shape id="_x0000_i1114" type="#_x0000_t75" style="width:18.75pt;height:12.75pt" o:ole="">
            <v:imagedata r:id="rId195" o:title=""/>
          </v:shape>
          <o:OLEObject Type="Embed" ProgID="Equation.DSMT4" ShapeID="_x0000_i1114" DrawAspect="Content" ObjectID="_1492928638" r:id="rId196"/>
        </w:object>
      </w:r>
      <w:r>
        <w:t xml:space="preserve"> passes through the </w:t>
      </w:r>
      <w:proofErr w:type="gramStart"/>
      <w:r>
        <w:t xml:space="preserve">point </w:t>
      </w:r>
      <w:proofErr w:type="gramEnd"/>
      <w:r w:rsidRPr="00B25D78">
        <w:rPr>
          <w:position w:val="-4"/>
        </w:rPr>
        <w:object w:dxaOrig="220" w:dyaOrig="240">
          <v:shape id="_x0000_i1115" type="#_x0000_t75" style="width:11.25pt;height:12pt" o:ole="">
            <v:imagedata r:id="rId197" o:title=""/>
          </v:shape>
          <o:OLEObject Type="Embed" ProgID="Equation.DSMT4" ShapeID="_x0000_i1115" DrawAspect="Content" ObjectID="_1492928639" r:id="rId198"/>
        </w:object>
      </w:r>
      <w:r>
        <w:t>, where both circles touch each other. The line</w:t>
      </w:r>
      <w:r w:rsidRPr="00B25D78">
        <w:rPr>
          <w:position w:val="-4"/>
        </w:rPr>
        <w:object w:dxaOrig="400" w:dyaOrig="240">
          <v:shape id="_x0000_i1116" type="#_x0000_t75" style="width:20.25pt;height:12pt" o:ole="">
            <v:imagedata r:id="rId199" o:title=""/>
          </v:shape>
          <o:OLEObject Type="Embed" ProgID="Equation.DSMT4" ShapeID="_x0000_i1116" DrawAspect="Content" ObjectID="_1492928640" r:id="rId200"/>
        </w:object>
      </w:r>
      <w:r>
        <w:t xml:space="preserve"> is parallel to </w:t>
      </w:r>
      <w:proofErr w:type="gramStart"/>
      <w:r>
        <w:t xml:space="preserve">line </w:t>
      </w:r>
      <w:proofErr w:type="gramEnd"/>
      <w:r w:rsidRPr="00B25D78">
        <w:rPr>
          <w:position w:val="-6"/>
        </w:rPr>
        <w:object w:dxaOrig="380" w:dyaOrig="260">
          <v:shape id="_x0000_i1117" type="#_x0000_t75" style="width:18.75pt;height:12.75pt" o:ole="">
            <v:imagedata r:id="rId201" o:title=""/>
          </v:shape>
          <o:OLEObject Type="Embed" ProgID="Equation.DSMT4" ShapeID="_x0000_i1117" DrawAspect="Content" ObjectID="_1492928641" r:id="rId202"/>
        </w:object>
      </w:r>
      <w:r>
        <w:t xml:space="preserve">. Prove that the points </w:t>
      </w:r>
      <w:r w:rsidRPr="00B25D78">
        <w:rPr>
          <w:position w:val="-8"/>
        </w:rPr>
        <w:object w:dxaOrig="1180" w:dyaOrig="279">
          <v:shape id="_x0000_i1118" type="#_x0000_t75" style="width:59.25pt;height:14.25pt" o:ole="">
            <v:imagedata r:id="rId203" o:title=""/>
          </v:shape>
          <o:OLEObject Type="Embed" ProgID="Equation.DSMT4" ShapeID="_x0000_i1118" DrawAspect="Content" ObjectID="_1492928642" r:id="rId204"/>
        </w:object>
      </w:r>
      <w:r>
        <w:t xml:space="preserve"> are collinear.</w:t>
      </w:r>
      <w:r>
        <w:tab/>
        <w:t>(4 marks)</w:t>
      </w:r>
    </w:p>
    <w:p w:rsidR="0086521D" w:rsidRDefault="0086521D" w:rsidP="00EB1947">
      <w:pPr>
        <w:pStyle w:val="StyleA"/>
      </w:pPr>
    </w:p>
    <w:p w:rsidR="0086521D" w:rsidRDefault="0086521D" w:rsidP="00EB1947">
      <w:pPr>
        <w:pStyle w:val="StyleA"/>
      </w:pPr>
      <w:r>
        <w:tab/>
      </w:r>
      <w:r>
        <w:object w:dxaOrig="4036" w:dyaOrig="2789">
          <v:shape id="_x0000_i1119" type="#_x0000_t75" style="width:201.75pt;height:139.5pt" o:ole="">
            <v:imagedata r:id="rId205" o:title=""/>
          </v:shape>
          <o:OLEObject Type="Embed" ProgID="FXDraw3.Document" ShapeID="_x0000_i1119" DrawAspect="Content" ObjectID="_1492928643" r:id="rId206"/>
        </w:object>
      </w: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Default="0086521D" w:rsidP="00EB1947">
      <w:pPr>
        <w:pStyle w:val="StyleA"/>
      </w:pPr>
    </w:p>
    <w:p w:rsidR="0086521D" w:rsidRPr="008103B4" w:rsidRDefault="0086521D" w:rsidP="00EB1947">
      <w:pPr>
        <w:pStyle w:val="StyleA"/>
      </w:pPr>
    </w:p>
    <w:p w:rsidR="0086521D" w:rsidRDefault="0086521D" w:rsidP="0086521D">
      <w:pPr>
        <w:pStyle w:val="QNum"/>
        <w:sectPr w:rsidR="0086521D" w:rsidSect="007D4A50">
          <w:footerReference w:type="even" r:id="rId207"/>
          <w:pgSz w:w="11907" w:h="16840" w:code="9"/>
          <w:pgMar w:top="1247" w:right="1134" w:bottom="851" w:left="1304" w:header="737" w:footer="567" w:gutter="0"/>
          <w:cols w:space="708"/>
          <w:docGrid w:linePitch="360"/>
        </w:sectPr>
      </w:pPr>
    </w:p>
    <w:p w:rsidR="0086521D" w:rsidRDefault="0086521D" w:rsidP="00E34AC2">
      <w:pPr>
        <w:pStyle w:val="QNum"/>
      </w:pPr>
      <w:r>
        <w:lastRenderedPageBreak/>
        <w:t>Additional working space</w:t>
      </w:r>
    </w:p>
    <w:p w:rsidR="0086521D" w:rsidRDefault="0086521D" w:rsidP="00E34AC2">
      <w:pPr>
        <w:pStyle w:val="QNum"/>
      </w:pPr>
    </w:p>
    <w:p w:rsidR="0086521D" w:rsidRDefault="0086521D" w:rsidP="00E34AC2">
      <w:r>
        <w:t>Question number: _________</w:t>
      </w:r>
    </w:p>
    <w:p w:rsidR="0086521D" w:rsidRDefault="0086521D" w:rsidP="007E367F"/>
    <w:p w:rsidR="0086521D" w:rsidRPr="008103B4" w:rsidRDefault="0086521D" w:rsidP="007E367F"/>
    <w:p w:rsidR="0086521D" w:rsidRDefault="0086521D" w:rsidP="0086521D">
      <w:pPr>
        <w:pStyle w:val="QNum"/>
        <w:sectPr w:rsidR="0086521D" w:rsidSect="00E130EB">
          <w:footerReference w:type="even" r:id="rId208"/>
          <w:footerReference w:type="default" r:id="rId209"/>
          <w:pgSz w:w="11907" w:h="16840" w:code="9"/>
          <w:pgMar w:top="1247" w:right="1134" w:bottom="851" w:left="1304" w:header="737" w:footer="567" w:gutter="0"/>
          <w:cols w:space="708"/>
          <w:docGrid w:linePitch="360"/>
        </w:sectPr>
      </w:pPr>
    </w:p>
    <w:p w:rsidR="0086521D" w:rsidRDefault="0086521D" w:rsidP="00681984"/>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pPr>
    </w:p>
    <w:p w:rsidR="0086521D" w:rsidRDefault="0086521D"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sidR="00ED6931">
        <w:rPr>
          <w:sz w:val="18"/>
          <w:szCs w:val="18"/>
        </w:rPr>
        <w:t>Perth Modern School</w:t>
      </w:r>
      <w:r w:rsidRPr="00CB55EC">
        <w:rPr>
          <w:sz w:val="18"/>
          <w:szCs w:val="18"/>
        </w:rPr>
        <w:t xml:space="preserve"> may change the paper provided that WA Examination Paper's moral rights are not infringed.</w:t>
      </w:r>
    </w:p>
    <w:p w:rsidR="0086521D" w:rsidRDefault="0086521D" w:rsidP="00450341">
      <w:pPr>
        <w:jc w:val="center"/>
        <w:rPr>
          <w:sz w:val="18"/>
          <w:szCs w:val="18"/>
        </w:rPr>
      </w:pPr>
    </w:p>
    <w:p w:rsidR="0086521D" w:rsidRDefault="0086521D"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86521D" w:rsidRDefault="0086521D" w:rsidP="00450341">
      <w:pPr>
        <w:jc w:val="center"/>
        <w:rPr>
          <w:sz w:val="18"/>
          <w:szCs w:val="18"/>
        </w:rPr>
      </w:pPr>
    </w:p>
    <w:p w:rsidR="0086521D" w:rsidRPr="00D54459" w:rsidRDefault="0086521D" w:rsidP="00450341">
      <w:pPr>
        <w:jc w:val="center"/>
        <w:rPr>
          <w:i/>
        </w:rPr>
      </w:pPr>
      <w:r w:rsidRPr="00D54459">
        <w:rPr>
          <w:i/>
        </w:rPr>
        <w:t>Published by WA Examination Papers</w:t>
      </w:r>
    </w:p>
    <w:p w:rsidR="0086521D" w:rsidRPr="00D54459" w:rsidRDefault="0086521D" w:rsidP="00450341">
      <w:pPr>
        <w:jc w:val="center"/>
        <w:rPr>
          <w:i/>
        </w:rPr>
      </w:pPr>
      <w:smartTag w:uri="urn:schemas-microsoft-com:office:smarttags" w:element="address">
        <w:r w:rsidRPr="00D54459">
          <w:rPr>
            <w:i/>
          </w:rPr>
          <w:t xml:space="preserve">PO Box </w:t>
        </w:r>
        <w:proofErr w:type="gramStart"/>
        <w:r w:rsidRPr="00D54459">
          <w:rPr>
            <w:i/>
          </w:rPr>
          <w:t>445  Claremont</w:t>
        </w:r>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86521D" w:rsidRPr="008103B4" w:rsidRDefault="0086521D" w:rsidP="00450341">
      <w:pPr>
        <w:jc w:val="center"/>
      </w:pPr>
    </w:p>
    <w:p w:rsidR="0086521D" w:rsidRPr="00A556DC" w:rsidRDefault="0086521D" w:rsidP="0086521D">
      <w:pPr>
        <w:pStyle w:val="QNum"/>
      </w:pPr>
    </w:p>
    <w:sectPr w:rsidR="0086521D" w:rsidRPr="00A556DC" w:rsidSect="00E130EB">
      <w:headerReference w:type="even" r:id="rId210"/>
      <w:headerReference w:type="default" r:id="rId211"/>
      <w:footerReference w:type="even" r:id="rId212"/>
      <w:footerReference w:type="default" r:id="rId213"/>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1ED" w:rsidRDefault="00D551ED">
      <w:r>
        <w:separator/>
      </w:r>
    </w:p>
  </w:endnote>
  <w:endnote w:type="continuationSeparator" w:id="0">
    <w:p w:rsidR="00D551ED" w:rsidRDefault="00D5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86521D"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86521D" w:rsidP="00705C74">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C5" w:rsidRPr="005C1A6B" w:rsidRDefault="00E620C5" w:rsidP="00705C74">
    <w:pPr>
      <w:tabs>
        <w:tab w:val="center" w:pos="4706"/>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1ED" w:rsidRDefault="00D551ED">
      <w:r>
        <w:separator/>
      </w:r>
    </w:p>
  </w:footnote>
  <w:footnote w:type="continuationSeparator" w:id="0">
    <w:p w:rsidR="00D551ED" w:rsidRDefault="00D55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86521D" w:rsidP="00705C74">
    <w:pPr>
      <w:pStyle w:val="Header"/>
      <w:tabs>
        <w:tab w:val="clear" w:pos="4620"/>
        <w:tab w:val="clear" w:pos="9240"/>
        <w:tab w:val="center" w:pos="4734"/>
        <w:tab w:val="right" w:pos="9441"/>
      </w:tabs>
      <w:rPr>
        <w:szCs w:val="22"/>
      </w:rP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2418B2">
      <w:rPr>
        <w:noProof/>
        <w:szCs w:val="22"/>
      </w:rPr>
      <w:t>2</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86521D" w:rsidP="00705C74">
    <w:pPr>
      <w:pStyle w:val="Header"/>
      <w:tabs>
        <w:tab w:val="clear" w:pos="4620"/>
        <w:tab w:val="clear" w:pos="9240"/>
        <w:tab w:val="center" w:pos="4734"/>
        <w:tab w:val="right" w:pos="9441"/>
      </w:tabs>
    </w:pPr>
    <w:r>
      <w:t>CALCULATOR-ASSUMED</w:t>
    </w:r>
    <w:r>
      <w:tab/>
    </w:r>
    <w:r>
      <w:fldChar w:fldCharType="begin"/>
    </w:r>
    <w:r>
      <w:instrText xml:space="preserve"> PAGE  \* MERGEFORMAT </w:instrText>
    </w:r>
    <w:r>
      <w:fldChar w:fldCharType="separate"/>
    </w:r>
    <w:r w:rsidR="00055D9E">
      <w:rPr>
        <w:noProof/>
      </w:rPr>
      <w:t>19</w:t>
    </w:r>
    <w:r>
      <w:fldChar w:fldCharType="end"/>
    </w:r>
    <w:r>
      <w:tab/>
      <w:t>SPECIALIST UNIT 1</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0C5" w:rsidRPr="00E620C5" w:rsidRDefault="00E620C5" w:rsidP="00E620C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16BB"/>
    <w:rsid w:val="00037F84"/>
    <w:rsid w:val="0004165A"/>
    <w:rsid w:val="00041C37"/>
    <w:rsid w:val="00045CCB"/>
    <w:rsid w:val="00050F4E"/>
    <w:rsid w:val="00053738"/>
    <w:rsid w:val="0005415A"/>
    <w:rsid w:val="00054187"/>
    <w:rsid w:val="00055D9E"/>
    <w:rsid w:val="00062893"/>
    <w:rsid w:val="0006403C"/>
    <w:rsid w:val="00076B1D"/>
    <w:rsid w:val="00080E0B"/>
    <w:rsid w:val="000819CD"/>
    <w:rsid w:val="00094211"/>
    <w:rsid w:val="000A52EB"/>
    <w:rsid w:val="000B7217"/>
    <w:rsid w:val="000B7660"/>
    <w:rsid w:val="000C70E6"/>
    <w:rsid w:val="000D31AE"/>
    <w:rsid w:val="000D4FA9"/>
    <w:rsid w:val="000D5B03"/>
    <w:rsid w:val="000D7C2C"/>
    <w:rsid w:val="000E30EC"/>
    <w:rsid w:val="000E77B2"/>
    <w:rsid w:val="000E7D70"/>
    <w:rsid w:val="000F2265"/>
    <w:rsid w:val="000F274F"/>
    <w:rsid w:val="000F4615"/>
    <w:rsid w:val="00100ECC"/>
    <w:rsid w:val="00102010"/>
    <w:rsid w:val="0010214A"/>
    <w:rsid w:val="001078D1"/>
    <w:rsid w:val="00112474"/>
    <w:rsid w:val="00115492"/>
    <w:rsid w:val="001202A8"/>
    <w:rsid w:val="00120386"/>
    <w:rsid w:val="00120D0A"/>
    <w:rsid w:val="00121391"/>
    <w:rsid w:val="00130309"/>
    <w:rsid w:val="0013140B"/>
    <w:rsid w:val="00132E81"/>
    <w:rsid w:val="00133DFB"/>
    <w:rsid w:val="0013775C"/>
    <w:rsid w:val="00140CE3"/>
    <w:rsid w:val="0014336E"/>
    <w:rsid w:val="00151CA6"/>
    <w:rsid w:val="00153599"/>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E1718"/>
    <w:rsid w:val="001E2915"/>
    <w:rsid w:val="001E2928"/>
    <w:rsid w:val="001E3816"/>
    <w:rsid w:val="001E38E4"/>
    <w:rsid w:val="001E3F25"/>
    <w:rsid w:val="001E5450"/>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418B2"/>
    <w:rsid w:val="00253C1A"/>
    <w:rsid w:val="002569AA"/>
    <w:rsid w:val="00263800"/>
    <w:rsid w:val="002700DA"/>
    <w:rsid w:val="00271E20"/>
    <w:rsid w:val="00273806"/>
    <w:rsid w:val="00275C42"/>
    <w:rsid w:val="00277CCF"/>
    <w:rsid w:val="00277DBC"/>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541"/>
    <w:rsid w:val="002E0DBA"/>
    <w:rsid w:val="002F7F40"/>
    <w:rsid w:val="00303E9C"/>
    <w:rsid w:val="003145CD"/>
    <w:rsid w:val="00317C0F"/>
    <w:rsid w:val="00320948"/>
    <w:rsid w:val="003233CA"/>
    <w:rsid w:val="00324E18"/>
    <w:rsid w:val="0032717C"/>
    <w:rsid w:val="003274C1"/>
    <w:rsid w:val="003325AD"/>
    <w:rsid w:val="00341003"/>
    <w:rsid w:val="00343128"/>
    <w:rsid w:val="00353EAB"/>
    <w:rsid w:val="003547B4"/>
    <w:rsid w:val="00362CB9"/>
    <w:rsid w:val="003679C8"/>
    <w:rsid w:val="00372B66"/>
    <w:rsid w:val="0037397B"/>
    <w:rsid w:val="00375356"/>
    <w:rsid w:val="00380132"/>
    <w:rsid w:val="00380DF7"/>
    <w:rsid w:val="00383DF8"/>
    <w:rsid w:val="003840BA"/>
    <w:rsid w:val="00384CA4"/>
    <w:rsid w:val="00385C60"/>
    <w:rsid w:val="00395DF1"/>
    <w:rsid w:val="00397880"/>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B40"/>
    <w:rsid w:val="003F757B"/>
    <w:rsid w:val="00400888"/>
    <w:rsid w:val="00401A36"/>
    <w:rsid w:val="00412B78"/>
    <w:rsid w:val="00414F4F"/>
    <w:rsid w:val="004167E7"/>
    <w:rsid w:val="00426FBF"/>
    <w:rsid w:val="00432599"/>
    <w:rsid w:val="00435358"/>
    <w:rsid w:val="004537E5"/>
    <w:rsid w:val="00457F6F"/>
    <w:rsid w:val="00463EBD"/>
    <w:rsid w:val="0048071E"/>
    <w:rsid w:val="0049357D"/>
    <w:rsid w:val="00496723"/>
    <w:rsid w:val="004A0612"/>
    <w:rsid w:val="004A655B"/>
    <w:rsid w:val="004B2EA2"/>
    <w:rsid w:val="004B63B8"/>
    <w:rsid w:val="004C1C69"/>
    <w:rsid w:val="004D44C3"/>
    <w:rsid w:val="004D47BB"/>
    <w:rsid w:val="004D5E30"/>
    <w:rsid w:val="004E2884"/>
    <w:rsid w:val="004F0BCF"/>
    <w:rsid w:val="004F222A"/>
    <w:rsid w:val="00502E3D"/>
    <w:rsid w:val="00505065"/>
    <w:rsid w:val="005106F3"/>
    <w:rsid w:val="00510909"/>
    <w:rsid w:val="00512DAC"/>
    <w:rsid w:val="00515016"/>
    <w:rsid w:val="0052085C"/>
    <w:rsid w:val="00520ACA"/>
    <w:rsid w:val="005227FB"/>
    <w:rsid w:val="00524E8F"/>
    <w:rsid w:val="0053035A"/>
    <w:rsid w:val="00531E0C"/>
    <w:rsid w:val="0053223C"/>
    <w:rsid w:val="0054325D"/>
    <w:rsid w:val="00561C7D"/>
    <w:rsid w:val="00574D54"/>
    <w:rsid w:val="00585E11"/>
    <w:rsid w:val="005A09E2"/>
    <w:rsid w:val="005A1496"/>
    <w:rsid w:val="005A3BAD"/>
    <w:rsid w:val="005A4859"/>
    <w:rsid w:val="005A69F6"/>
    <w:rsid w:val="005B1378"/>
    <w:rsid w:val="005B15DB"/>
    <w:rsid w:val="005B1651"/>
    <w:rsid w:val="005B16E4"/>
    <w:rsid w:val="005B4CBE"/>
    <w:rsid w:val="005B4F9D"/>
    <w:rsid w:val="005C0D6D"/>
    <w:rsid w:val="005C1A6B"/>
    <w:rsid w:val="005C49C2"/>
    <w:rsid w:val="005D0CE4"/>
    <w:rsid w:val="005D1C3F"/>
    <w:rsid w:val="005E16B5"/>
    <w:rsid w:val="005E4C5D"/>
    <w:rsid w:val="00602917"/>
    <w:rsid w:val="0060304F"/>
    <w:rsid w:val="00611044"/>
    <w:rsid w:val="006123D0"/>
    <w:rsid w:val="0062168F"/>
    <w:rsid w:val="00621CF6"/>
    <w:rsid w:val="00621DFA"/>
    <w:rsid w:val="00622BB2"/>
    <w:rsid w:val="00626542"/>
    <w:rsid w:val="006266B4"/>
    <w:rsid w:val="0063171F"/>
    <w:rsid w:val="00631F5C"/>
    <w:rsid w:val="00636276"/>
    <w:rsid w:val="0063687D"/>
    <w:rsid w:val="00636B49"/>
    <w:rsid w:val="00644B8A"/>
    <w:rsid w:val="00644E82"/>
    <w:rsid w:val="00650D70"/>
    <w:rsid w:val="00652E8A"/>
    <w:rsid w:val="00653762"/>
    <w:rsid w:val="00654D2D"/>
    <w:rsid w:val="00655171"/>
    <w:rsid w:val="00660262"/>
    <w:rsid w:val="00664F61"/>
    <w:rsid w:val="00671E03"/>
    <w:rsid w:val="00673E99"/>
    <w:rsid w:val="00687514"/>
    <w:rsid w:val="0069111F"/>
    <w:rsid w:val="006951E1"/>
    <w:rsid w:val="006A7CBF"/>
    <w:rsid w:val="006B1A4E"/>
    <w:rsid w:val="006B1B42"/>
    <w:rsid w:val="006B1D5F"/>
    <w:rsid w:val="006B692A"/>
    <w:rsid w:val="006B7B8E"/>
    <w:rsid w:val="006C2ADD"/>
    <w:rsid w:val="006C2D0C"/>
    <w:rsid w:val="006C36E1"/>
    <w:rsid w:val="006C38AE"/>
    <w:rsid w:val="006D3478"/>
    <w:rsid w:val="006D4350"/>
    <w:rsid w:val="006E0F58"/>
    <w:rsid w:val="006E7453"/>
    <w:rsid w:val="006E7847"/>
    <w:rsid w:val="006F0723"/>
    <w:rsid w:val="006F4690"/>
    <w:rsid w:val="006F7434"/>
    <w:rsid w:val="00705C74"/>
    <w:rsid w:val="0070618D"/>
    <w:rsid w:val="00710030"/>
    <w:rsid w:val="00726A5F"/>
    <w:rsid w:val="007321ED"/>
    <w:rsid w:val="00732D20"/>
    <w:rsid w:val="007422A5"/>
    <w:rsid w:val="00743884"/>
    <w:rsid w:val="00743B17"/>
    <w:rsid w:val="007514A9"/>
    <w:rsid w:val="007552E8"/>
    <w:rsid w:val="007569A4"/>
    <w:rsid w:val="00763053"/>
    <w:rsid w:val="0076655E"/>
    <w:rsid w:val="00767B42"/>
    <w:rsid w:val="00774384"/>
    <w:rsid w:val="007761E2"/>
    <w:rsid w:val="007775F3"/>
    <w:rsid w:val="00777AA3"/>
    <w:rsid w:val="00785842"/>
    <w:rsid w:val="00786472"/>
    <w:rsid w:val="0079127B"/>
    <w:rsid w:val="007917F3"/>
    <w:rsid w:val="0079193A"/>
    <w:rsid w:val="00791F65"/>
    <w:rsid w:val="00792D02"/>
    <w:rsid w:val="00793E45"/>
    <w:rsid w:val="007A1104"/>
    <w:rsid w:val="007A16B8"/>
    <w:rsid w:val="007A3BE5"/>
    <w:rsid w:val="007A6DCA"/>
    <w:rsid w:val="007B265B"/>
    <w:rsid w:val="007D1432"/>
    <w:rsid w:val="007D1734"/>
    <w:rsid w:val="007D336D"/>
    <w:rsid w:val="007D381A"/>
    <w:rsid w:val="007D3957"/>
    <w:rsid w:val="007D4A50"/>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24F6D"/>
    <w:rsid w:val="0083022B"/>
    <w:rsid w:val="00835DD3"/>
    <w:rsid w:val="008406FA"/>
    <w:rsid w:val="00842AED"/>
    <w:rsid w:val="008442AD"/>
    <w:rsid w:val="00847B83"/>
    <w:rsid w:val="008554BB"/>
    <w:rsid w:val="00861105"/>
    <w:rsid w:val="0086154A"/>
    <w:rsid w:val="00863951"/>
    <w:rsid w:val="008642E2"/>
    <w:rsid w:val="00864D37"/>
    <w:rsid w:val="0086521D"/>
    <w:rsid w:val="00872274"/>
    <w:rsid w:val="00877304"/>
    <w:rsid w:val="00880F21"/>
    <w:rsid w:val="00885DD2"/>
    <w:rsid w:val="00885F87"/>
    <w:rsid w:val="008A4D37"/>
    <w:rsid w:val="008A5E5C"/>
    <w:rsid w:val="008A6B8B"/>
    <w:rsid w:val="008B2C0D"/>
    <w:rsid w:val="008B7730"/>
    <w:rsid w:val="008C5556"/>
    <w:rsid w:val="008C6D05"/>
    <w:rsid w:val="008D2268"/>
    <w:rsid w:val="008D664B"/>
    <w:rsid w:val="008E0F28"/>
    <w:rsid w:val="008E32E6"/>
    <w:rsid w:val="008E4C95"/>
    <w:rsid w:val="008E4EF9"/>
    <w:rsid w:val="008E7D3C"/>
    <w:rsid w:val="008F0341"/>
    <w:rsid w:val="0090153D"/>
    <w:rsid w:val="009028F7"/>
    <w:rsid w:val="0090385A"/>
    <w:rsid w:val="00907900"/>
    <w:rsid w:val="00911120"/>
    <w:rsid w:val="00911653"/>
    <w:rsid w:val="00912167"/>
    <w:rsid w:val="009203EC"/>
    <w:rsid w:val="00923305"/>
    <w:rsid w:val="00923E7E"/>
    <w:rsid w:val="00923F2D"/>
    <w:rsid w:val="00931002"/>
    <w:rsid w:val="00940751"/>
    <w:rsid w:val="00941725"/>
    <w:rsid w:val="0094221B"/>
    <w:rsid w:val="0094524B"/>
    <w:rsid w:val="0094591F"/>
    <w:rsid w:val="00952B25"/>
    <w:rsid w:val="009530F7"/>
    <w:rsid w:val="009548D4"/>
    <w:rsid w:val="009564A2"/>
    <w:rsid w:val="00956554"/>
    <w:rsid w:val="009612C4"/>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D27A5"/>
    <w:rsid w:val="009D3B94"/>
    <w:rsid w:val="009D7B2D"/>
    <w:rsid w:val="009E3142"/>
    <w:rsid w:val="009E3C20"/>
    <w:rsid w:val="009F073E"/>
    <w:rsid w:val="009F3B16"/>
    <w:rsid w:val="009F55AB"/>
    <w:rsid w:val="00A11E70"/>
    <w:rsid w:val="00A141A1"/>
    <w:rsid w:val="00A31516"/>
    <w:rsid w:val="00A31BA0"/>
    <w:rsid w:val="00A31E63"/>
    <w:rsid w:val="00A32FBE"/>
    <w:rsid w:val="00A36AFB"/>
    <w:rsid w:val="00A3723C"/>
    <w:rsid w:val="00A37DAE"/>
    <w:rsid w:val="00A505C9"/>
    <w:rsid w:val="00A5156C"/>
    <w:rsid w:val="00A556DC"/>
    <w:rsid w:val="00A6404E"/>
    <w:rsid w:val="00A64FDF"/>
    <w:rsid w:val="00A7131E"/>
    <w:rsid w:val="00A85300"/>
    <w:rsid w:val="00A85BCF"/>
    <w:rsid w:val="00A9054F"/>
    <w:rsid w:val="00A952E2"/>
    <w:rsid w:val="00A953EA"/>
    <w:rsid w:val="00AA23F2"/>
    <w:rsid w:val="00AA37AC"/>
    <w:rsid w:val="00AB440C"/>
    <w:rsid w:val="00AB6B14"/>
    <w:rsid w:val="00AB6E05"/>
    <w:rsid w:val="00AC19ED"/>
    <w:rsid w:val="00AC25AC"/>
    <w:rsid w:val="00AD3CA6"/>
    <w:rsid w:val="00AE5B6A"/>
    <w:rsid w:val="00AF0FF3"/>
    <w:rsid w:val="00AF224D"/>
    <w:rsid w:val="00AF6BF3"/>
    <w:rsid w:val="00B003FD"/>
    <w:rsid w:val="00B05D2C"/>
    <w:rsid w:val="00B11966"/>
    <w:rsid w:val="00B1203B"/>
    <w:rsid w:val="00B156E1"/>
    <w:rsid w:val="00B15765"/>
    <w:rsid w:val="00B1692A"/>
    <w:rsid w:val="00B17A47"/>
    <w:rsid w:val="00B27744"/>
    <w:rsid w:val="00B2783E"/>
    <w:rsid w:val="00B327E5"/>
    <w:rsid w:val="00B337F7"/>
    <w:rsid w:val="00B4373B"/>
    <w:rsid w:val="00B456B7"/>
    <w:rsid w:val="00B505E9"/>
    <w:rsid w:val="00B535FB"/>
    <w:rsid w:val="00B56B07"/>
    <w:rsid w:val="00B6707E"/>
    <w:rsid w:val="00B72F6D"/>
    <w:rsid w:val="00B76102"/>
    <w:rsid w:val="00B76587"/>
    <w:rsid w:val="00B80453"/>
    <w:rsid w:val="00B81FEE"/>
    <w:rsid w:val="00B83C8A"/>
    <w:rsid w:val="00B90119"/>
    <w:rsid w:val="00B931C7"/>
    <w:rsid w:val="00B96ACB"/>
    <w:rsid w:val="00BA007C"/>
    <w:rsid w:val="00BA008D"/>
    <w:rsid w:val="00BA51A2"/>
    <w:rsid w:val="00BC19FA"/>
    <w:rsid w:val="00BC6F00"/>
    <w:rsid w:val="00BD56E7"/>
    <w:rsid w:val="00BD5933"/>
    <w:rsid w:val="00BD6BB3"/>
    <w:rsid w:val="00BE02EF"/>
    <w:rsid w:val="00BE0B56"/>
    <w:rsid w:val="00BE57E5"/>
    <w:rsid w:val="00BE6145"/>
    <w:rsid w:val="00BF0078"/>
    <w:rsid w:val="00BF212E"/>
    <w:rsid w:val="00C06863"/>
    <w:rsid w:val="00C14BFF"/>
    <w:rsid w:val="00C22720"/>
    <w:rsid w:val="00C275CB"/>
    <w:rsid w:val="00C30E1E"/>
    <w:rsid w:val="00C35537"/>
    <w:rsid w:val="00C42C0C"/>
    <w:rsid w:val="00C442E3"/>
    <w:rsid w:val="00C46DA4"/>
    <w:rsid w:val="00C50019"/>
    <w:rsid w:val="00C5797F"/>
    <w:rsid w:val="00C653AD"/>
    <w:rsid w:val="00C72D35"/>
    <w:rsid w:val="00C76C3B"/>
    <w:rsid w:val="00C776D8"/>
    <w:rsid w:val="00C913C1"/>
    <w:rsid w:val="00C91772"/>
    <w:rsid w:val="00C94D76"/>
    <w:rsid w:val="00CA19C0"/>
    <w:rsid w:val="00CA4AAE"/>
    <w:rsid w:val="00CA5C5D"/>
    <w:rsid w:val="00CB2029"/>
    <w:rsid w:val="00CB2958"/>
    <w:rsid w:val="00CB58AF"/>
    <w:rsid w:val="00CB71B4"/>
    <w:rsid w:val="00CC339A"/>
    <w:rsid w:val="00CD20DE"/>
    <w:rsid w:val="00CD60E7"/>
    <w:rsid w:val="00CD7F48"/>
    <w:rsid w:val="00CE0593"/>
    <w:rsid w:val="00CE6762"/>
    <w:rsid w:val="00CE6BC0"/>
    <w:rsid w:val="00CF6708"/>
    <w:rsid w:val="00D1336C"/>
    <w:rsid w:val="00D137F7"/>
    <w:rsid w:val="00D14ECB"/>
    <w:rsid w:val="00D1668E"/>
    <w:rsid w:val="00D24233"/>
    <w:rsid w:val="00D24EE8"/>
    <w:rsid w:val="00D2554D"/>
    <w:rsid w:val="00D3014D"/>
    <w:rsid w:val="00D30E44"/>
    <w:rsid w:val="00D3775A"/>
    <w:rsid w:val="00D43BB3"/>
    <w:rsid w:val="00D442CB"/>
    <w:rsid w:val="00D51D77"/>
    <w:rsid w:val="00D52148"/>
    <w:rsid w:val="00D52F83"/>
    <w:rsid w:val="00D551ED"/>
    <w:rsid w:val="00D64F87"/>
    <w:rsid w:val="00D668B9"/>
    <w:rsid w:val="00D72703"/>
    <w:rsid w:val="00D75986"/>
    <w:rsid w:val="00D7798F"/>
    <w:rsid w:val="00D822CE"/>
    <w:rsid w:val="00D82D7E"/>
    <w:rsid w:val="00D82FE0"/>
    <w:rsid w:val="00D841AA"/>
    <w:rsid w:val="00D90777"/>
    <w:rsid w:val="00D955F6"/>
    <w:rsid w:val="00D977D1"/>
    <w:rsid w:val="00DA148F"/>
    <w:rsid w:val="00DA3555"/>
    <w:rsid w:val="00DA3C39"/>
    <w:rsid w:val="00DB0F84"/>
    <w:rsid w:val="00DB219B"/>
    <w:rsid w:val="00DC4C76"/>
    <w:rsid w:val="00DC757B"/>
    <w:rsid w:val="00DC7CCC"/>
    <w:rsid w:val="00DD2BC0"/>
    <w:rsid w:val="00DD36D5"/>
    <w:rsid w:val="00DE588D"/>
    <w:rsid w:val="00DE653E"/>
    <w:rsid w:val="00DF2659"/>
    <w:rsid w:val="00DF3DED"/>
    <w:rsid w:val="00E0056D"/>
    <w:rsid w:val="00E0071D"/>
    <w:rsid w:val="00E03053"/>
    <w:rsid w:val="00E109D4"/>
    <w:rsid w:val="00E11AFA"/>
    <w:rsid w:val="00E129F1"/>
    <w:rsid w:val="00E12F3E"/>
    <w:rsid w:val="00E252F7"/>
    <w:rsid w:val="00E46F88"/>
    <w:rsid w:val="00E53E95"/>
    <w:rsid w:val="00E619EB"/>
    <w:rsid w:val="00E620C5"/>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EDB"/>
    <w:rsid w:val="00ED57CF"/>
    <w:rsid w:val="00ED6931"/>
    <w:rsid w:val="00EE33D8"/>
    <w:rsid w:val="00EE7314"/>
    <w:rsid w:val="00EF3EB7"/>
    <w:rsid w:val="00F01155"/>
    <w:rsid w:val="00F02C16"/>
    <w:rsid w:val="00F0403C"/>
    <w:rsid w:val="00F05EBB"/>
    <w:rsid w:val="00F07418"/>
    <w:rsid w:val="00F131B7"/>
    <w:rsid w:val="00F14DA9"/>
    <w:rsid w:val="00F17BA4"/>
    <w:rsid w:val="00F218D2"/>
    <w:rsid w:val="00F234FD"/>
    <w:rsid w:val="00F24E24"/>
    <w:rsid w:val="00F271EB"/>
    <w:rsid w:val="00F3225E"/>
    <w:rsid w:val="00F34103"/>
    <w:rsid w:val="00F4190C"/>
    <w:rsid w:val="00F43651"/>
    <w:rsid w:val="00F5115D"/>
    <w:rsid w:val="00F57146"/>
    <w:rsid w:val="00F63CE3"/>
    <w:rsid w:val="00F76B72"/>
    <w:rsid w:val="00F81E49"/>
    <w:rsid w:val="00F823F2"/>
    <w:rsid w:val="00F82CF6"/>
    <w:rsid w:val="00F8395E"/>
    <w:rsid w:val="00F956C0"/>
    <w:rsid w:val="00FA10B7"/>
    <w:rsid w:val="00FA2C33"/>
    <w:rsid w:val="00FA4878"/>
    <w:rsid w:val="00FB0E7D"/>
    <w:rsid w:val="00FB1298"/>
    <w:rsid w:val="00FB216D"/>
    <w:rsid w:val="00FB3DBB"/>
    <w:rsid w:val="00FC2971"/>
    <w:rsid w:val="00FC553D"/>
    <w:rsid w:val="00FC62D0"/>
    <w:rsid w:val="00FC6C48"/>
    <w:rsid w:val="00FD2AFE"/>
    <w:rsid w:val="00FD698A"/>
    <w:rsid w:val="00FD7714"/>
    <w:rsid w:val="00FE1D51"/>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StyleA">
    <w:name w:val="StyleA"/>
    <w:basedOn w:val="Normal"/>
    <w:link w:val="StyleAChar"/>
    <w:qFormat/>
    <w:rsid w:val="0086521D"/>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86521D"/>
    <w:rPr>
      <w:rFonts w:ascii="Arial" w:hAnsi="Arial"/>
      <w:sz w:val="22"/>
      <w:szCs w:val="24"/>
      <w:lang w:eastAsia="en-US"/>
    </w:rPr>
  </w:style>
  <w:style w:type="paragraph" w:customStyle="1" w:styleId="PartAI">
    <w:name w:val="PartAI"/>
    <w:basedOn w:val="Normal"/>
    <w:rsid w:val="0086521D"/>
    <w:pPr>
      <w:tabs>
        <w:tab w:val="left" w:pos="680"/>
        <w:tab w:val="right" w:pos="9469"/>
      </w:tabs>
      <w:ind w:left="1360" w:hanging="680"/>
    </w:pPr>
  </w:style>
  <w:style w:type="paragraph" w:customStyle="1" w:styleId="PartA">
    <w:name w:val="PartA"/>
    <w:basedOn w:val="Normal"/>
    <w:link w:val="PartAChar"/>
    <w:rsid w:val="0086521D"/>
    <w:pPr>
      <w:tabs>
        <w:tab w:val="left" w:pos="680"/>
        <w:tab w:val="right" w:pos="9469"/>
      </w:tabs>
      <w:ind w:left="660" w:hangingChars="300" w:hanging="660"/>
    </w:pPr>
    <w:rPr>
      <w:szCs w:val="24"/>
    </w:rPr>
  </w:style>
  <w:style w:type="character" w:customStyle="1" w:styleId="PartAChar">
    <w:name w:val="PartA Char"/>
    <w:basedOn w:val="DefaultParagraphFont"/>
    <w:link w:val="PartA"/>
    <w:rsid w:val="0086521D"/>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StyleA">
    <w:name w:val="StyleA"/>
    <w:basedOn w:val="Normal"/>
    <w:link w:val="StyleAChar"/>
    <w:qFormat/>
    <w:rsid w:val="0086521D"/>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86521D"/>
    <w:rPr>
      <w:rFonts w:ascii="Arial" w:hAnsi="Arial"/>
      <w:sz w:val="22"/>
      <w:szCs w:val="24"/>
      <w:lang w:eastAsia="en-US"/>
    </w:rPr>
  </w:style>
  <w:style w:type="paragraph" w:customStyle="1" w:styleId="PartAI">
    <w:name w:val="PartAI"/>
    <w:basedOn w:val="Normal"/>
    <w:rsid w:val="0086521D"/>
    <w:pPr>
      <w:tabs>
        <w:tab w:val="left" w:pos="680"/>
        <w:tab w:val="right" w:pos="9469"/>
      </w:tabs>
      <w:ind w:left="1360" w:hanging="680"/>
    </w:pPr>
  </w:style>
  <w:style w:type="paragraph" w:customStyle="1" w:styleId="PartA">
    <w:name w:val="PartA"/>
    <w:basedOn w:val="Normal"/>
    <w:link w:val="PartAChar"/>
    <w:rsid w:val="0086521D"/>
    <w:pPr>
      <w:tabs>
        <w:tab w:val="left" w:pos="680"/>
        <w:tab w:val="right" w:pos="9469"/>
      </w:tabs>
      <w:ind w:left="660" w:hangingChars="300" w:hanging="660"/>
    </w:pPr>
    <w:rPr>
      <w:szCs w:val="24"/>
    </w:rPr>
  </w:style>
  <w:style w:type="character" w:customStyle="1" w:styleId="PartAChar">
    <w:name w:val="PartA Char"/>
    <w:basedOn w:val="DefaultParagraphFont"/>
    <w:link w:val="PartA"/>
    <w:rsid w:val="0086521D"/>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3.bin"/><Relationship Id="rId42" Type="http://schemas.openxmlformats.org/officeDocument/2006/relationships/image" Target="media/image15.wmf"/><Relationship Id="rId63" Type="http://schemas.openxmlformats.org/officeDocument/2006/relationships/oleObject" Target="embeddings/oleObject24.bin"/><Relationship Id="rId84" Type="http://schemas.openxmlformats.org/officeDocument/2006/relationships/image" Target="media/image33.wmf"/><Relationship Id="rId138" Type="http://schemas.openxmlformats.org/officeDocument/2006/relationships/image" Target="media/image60.wmf"/><Relationship Id="rId159" Type="http://schemas.openxmlformats.org/officeDocument/2006/relationships/image" Target="media/image70.wmf"/><Relationship Id="rId170" Type="http://schemas.openxmlformats.org/officeDocument/2006/relationships/oleObject" Target="embeddings/oleObject77.bin"/><Relationship Id="rId191" Type="http://schemas.openxmlformats.org/officeDocument/2006/relationships/image" Target="media/image86.wmf"/><Relationship Id="rId205" Type="http://schemas.openxmlformats.org/officeDocument/2006/relationships/image" Target="media/image93.png"/><Relationship Id="rId107" Type="http://schemas.openxmlformats.org/officeDocument/2006/relationships/oleObject" Target="embeddings/oleObject45.bin"/><Relationship Id="rId11" Type="http://schemas.openxmlformats.org/officeDocument/2006/relationships/header" Target="header2.xml"/><Relationship Id="rId32" Type="http://schemas.openxmlformats.org/officeDocument/2006/relationships/image" Target="media/image10.wmf"/><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header" Target="header5.xml"/><Relationship Id="rId102" Type="http://schemas.openxmlformats.org/officeDocument/2006/relationships/image" Target="media/image42.wmf"/><Relationship Id="rId123" Type="http://schemas.openxmlformats.org/officeDocument/2006/relationships/oleObject" Target="embeddings/oleObject53.bin"/><Relationship Id="rId128" Type="http://schemas.openxmlformats.org/officeDocument/2006/relationships/image" Target="media/image55.wmf"/><Relationship Id="rId144" Type="http://schemas.openxmlformats.org/officeDocument/2006/relationships/image" Target="media/image63.wmf"/><Relationship Id="rId149" Type="http://schemas.openxmlformats.org/officeDocument/2006/relationships/oleObject" Target="embeddings/oleObject66.bin"/><Relationship Id="rId5" Type="http://schemas.openxmlformats.org/officeDocument/2006/relationships/settings" Target="settings.xml"/><Relationship Id="rId90" Type="http://schemas.openxmlformats.org/officeDocument/2006/relationships/image" Target="media/image36.wmf"/><Relationship Id="rId95" Type="http://schemas.openxmlformats.org/officeDocument/2006/relationships/oleObject" Target="embeddings/oleObject39.bin"/><Relationship Id="rId160" Type="http://schemas.openxmlformats.org/officeDocument/2006/relationships/oleObject" Target="embeddings/oleObject72.bin"/><Relationship Id="rId165" Type="http://schemas.openxmlformats.org/officeDocument/2006/relationships/image" Target="media/image73.wmf"/><Relationship Id="rId181" Type="http://schemas.openxmlformats.org/officeDocument/2006/relationships/image" Target="media/image81.wmf"/><Relationship Id="rId186" Type="http://schemas.openxmlformats.org/officeDocument/2006/relationships/oleObject" Target="embeddings/oleObject85.bin"/><Relationship Id="rId211" Type="http://schemas.openxmlformats.org/officeDocument/2006/relationships/header" Target="header7.xml"/><Relationship Id="rId22" Type="http://schemas.openxmlformats.org/officeDocument/2006/relationships/image" Target="media/image5.wmf"/><Relationship Id="rId27" Type="http://schemas.openxmlformats.org/officeDocument/2006/relationships/oleObject" Target="embeddings/oleObject6.bin"/><Relationship Id="rId43" Type="http://schemas.openxmlformats.org/officeDocument/2006/relationships/oleObject" Target="embeddings/oleObject14.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27.bin"/><Relationship Id="rId113" Type="http://schemas.openxmlformats.org/officeDocument/2006/relationships/oleObject" Target="embeddings/oleObject48.bin"/><Relationship Id="rId118" Type="http://schemas.openxmlformats.org/officeDocument/2006/relationships/image" Target="media/image50.wmf"/><Relationship Id="rId134" Type="http://schemas.openxmlformats.org/officeDocument/2006/relationships/image" Target="media/image58.wmf"/><Relationship Id="rId139" Type="http://schemas.openxmlformats.org/officeDocument/2006/relationships/oleObject" Target="embeddings/oleObject61.bin"/><Relationship Id="rId80" Type="http://schemas.openxmlformats.org/officeDocument/2006/relationships/footer" Target="footer4.xml"/><Relationship Id="rId85" Type="http://schemas.openxmlformats.org/officeDocument/2006/relationships/oleObject" Target="embeddings/oleObject34.bin"/><Relationship Id="rId150" Type="http://schemas.openxmlformats.org/officeDocument/2006/relationships/image" Target="media/image66.png"/><Relationship Id="rId155" Type="http://schemas.openxmlformats.org/officeDocument/2006/relationships/oleObject" Target="embeddings/oleObject69.bin"/><Relationship Id="rId171" Type="http://schemas.openxmlformats.org/officeDocument/2006/relationships/image" Target="media/image76.wmf"/><Relationship Id="rId176" Type="http://schemas.openxmlformats.org/officeDocument/2006/relationships/oleObject" Target="embeddings/oleObject80.bin"/><Relationship Id="rId192" Type="http://schemas.openxmlformats.org/officeDocument/2006/relationships/oleObject" Target="embeddings/oleObject88.bin"/><Relationship Id="rId197" Type="http://schemas.openxmlformats.org/officeDocument/2006/relationships/image" Target="media/image89.wmf"/><Relationship Id="rId206" Type="http://schemas.openxmlformats.org/officeDocument/2006/relationships/oleObject" Target="embeddings/oleObject95.bin"/><Relationship Id="rId201" Type="http://schemas.openxmlformats.org/officeDocument/2006/relationships/image" Target="media/image91.wmf"/><Relationship Id="rId12" Type="http://schemas.openxmlformats.org/officeDocument/2006/relationships/footer" Target="footer1.xml"/><Relationship Id="rId17" Type="http://schemas.openxmlformats.org/officeDocument/2006/relationships/oleObject" Target="embeddings/oleObject1.bin"/><Relationship Id="rId33" Type="http://schemas.openxmlformats.org/officeDocument/2006/relationships/oleObject" Target="embeddings/oleObject9.bin"/><Relationship Id="rId38" Type="http://schemas.openxmlformats.org/officeDocument/2006/relationships/image" Target="media/image13.wmf"/><Relationship Id="rId59" Type="http://schemas.openxmlformats.org/officeDocument/2006/relationships/oleObject" Target="embeddings/oleObject22.bin"/><Relationship Id="rId103" Type="http://schemas.openxmlformats.org/officeDocument/2006/relationships/oleObject" Target="embeddings/oleObject43.bin"/><Relationship Id="rId108" Type="http://schemas.openxmlformats.org/officeDocument/2006/relationships/image" Target="media/image45.wmf"/><Relationship Id="rId124" Type="http://schemas.openxmlformats.org/officeDocument/2006/relationships/image" Target="media/image53.wmf"/><Relationship Id="rId129" Type="http://schemas.openxmlformats.org/officeDocument/2006/relationships/oleObject" Target="embeddings/oleObject56.bin"/><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0.bin"/><Relationship Id="rId91" Type="http://schemas.openxmlformats.org/officeDocument/2006/relationships/oleObject" Target="embeddings/oleObject37.bin"/><Relationship Id="rId96" Type="http://schemas.openxmlformats.org/officeDocument/2006/relationships/image" Target="media/image39.wmf"/><Relationship Id="rId140" Type="http://schemas.openxmlformats.org/officeDocument/2006/relationships/image" Target="media/image61.wmf"/><Relationship Id="rId145" Type="http://schemas.openxmlformats.org/officeDocument/2006/relationships/oleObject" Target="embeddings/oleObject64.bin"/><Relationship Id="rId161" Type="http://schemas.openxmlformats.org/officeDocument/2006/relationships/image" Target="media/image71.wmf"/><Relationship Id="rId166" Type="http://schemas.openxmlformats.org/officeDocument/2006/relationships/oleObject" Target="embeddings/oleObject75.bin"/><Relationship Id="rId182" Type="http://schemas.openxmlformats.org/officeDocument/2006/relationships/oleObject" Target="embeddings/oleObject83.bin"/><Relationship Id="rId187"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footer" Target="footer9.xml"/><Relationship Id="rId23" Type="http://schemas.openxmlformats.org/officeDocument/2006/relationships/oleObject" Target="embeddings/oleObject4.bin"/><Relationship Id="rId28" Type="http://schemas.openxmlformats.org/officeDocument/2006/relationships/image" Target="media/image8.wmf"/><Relationship Id="rId49" Type="http://schemas.openxmlformats.org/officeDocument/2006/relationships/oleObject" Target="embeddings/oleObject17.bin"/><Relationship Id="rId114" Type="http://schemas.openxmlformats.org/officeDocument/2006/relationships/image" Target="media/image48.png"/><Relationship Id="rId119" Type="http://schemas.openxmlformats.org/officeDocument/2006/relationships/oleObject" Target="embeddings/oleObject51.bin"/><Relationship Id="rId44"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oleObject" Target="embeddings/oleObject25.bin"/><Relationship Id="rId81" Type="http://schemas.openxmlformats.org/officeDocument/2006/relationships/footer" Target="footer5.xml"/><Relationship Id="rId86" Type="http://schemas.openxmlformats.org/officeDocument/2006/relationships/image" Target="media/image34.wmf"/><Relationship Id="rId130" Type="http://schemas.openxmlformats.org/officeDocument/2006/relationships/image" Target="media/image56.wmf"/><Relationship Id="rId135" Type="http://schemas.openxmlformats.org/officeDocument/2006/relationships/oleObject" Target="embeddings/oleObject59.bin"/><Relationship Id="rId151" Type="http://schemas.openxmlformats.org/officeDocument/2006/relationships/oleObject" Target="embeddings/oleObject67.bin"/><Relationship Id="rId156" Type="http://schemas.openxmlformats.org/officeDocument/2006/relationships/oleObject" Target="embeddings/oleObject70.bin"/><Relationship Id="rId177" Type="http://schemas.openxmlformats.org/officeDocument/2006/relationships/image" Target="media/image79.wmf"/><Relationship Id="rId198" Type="http://schemas.openxmlformats.org/officeDocument/2006/relationships/oleObject" Target="embeddings/oleObject91.bin"/><Relationship Id="rId172" Type="http://schemas.openxmlformats.org/officeDocument/2006/relationships/oleObject" Target="embeddings/oleObject78.bin"/><Relationship Id="rId193" Type="http://schemas.openxmlformats.org/officeDocument/2006/relationships/image" Target="media/image87.png"/><Relationship Id="rId202" Type="http://schemas.openxmlformats.org/officeDocument/2006/relationships/oleObject" Target="embeddings/oleObject93.bin"/><Relationship Id="rId207" Type="http://schemas.openxmlformats.org/officeDocument/2006/relationships/footer" Target="footer6.xml"/><Relationship Id="rId13" Type="http://schemas.openxmlformats.org/officeDocument/2006/relationships/footer" Target="footer2.xml"/><Relationship Id="rId18" Type="http://schemas.openxmlformats.org/officeDocument/2006/relationships/image" Target="media/image3.wmf"/><Relationship Id="rId39" Type="http://schemas.openxmlformats.org/officeDocument/2006/relationships/oleObject" Target="embeddings/oleObject12.bin"/><Relationship Id="rId109" Type="http://schemas.openxmlformats.org/officeDocument/2006/relationships/oleObject" Target="embeddings/oleObject46.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0.bin"/><Relationship Id="rId76" Type="http://schemas.openxmlformats.org/officeDocument/2006/relationships/oleObject" Target="embeddings/oleObject31.bin"/><Relationship Id="rId97" Type="http://schemas.openxmlformats.org/officeDocument/2006/relationships/oleObject" Target="embeddings/oleObject40.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image" Target="media/image64.wmf"/><Relationship Id="rId167" Type="http://schemas.openxmlformats.org/officeDocument/2006/relationships/image" Target="media/image74.wmf"/><Relationship Id="rId188" Type="http://schemas.openxmlformats.org/officeDocument/2006/relationships/oleObject" Target="embeddings/oleObject86.bin"/><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image" Target="media/image37.png"/><Relationship Id="rId162" Type="http://schemas.openxmlformats.org/officeDocument/2006/relationships/oleObject" Target="embeddings/oleObject73.bin"/><Relationship Id="rId183" Type="http://schemas.openxmlformats.org/officeDocument/2006/relationships/image" Target="media/image82.wmf"/><Relationship Id="rId213" Type="http://schemas.openxmlformats.org/officeDocument/2006/relationships/footer" Target="footer10.xml"/><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5.bin"/><Relationship Id="rId66" Type="http://schemas.openxmlformats.org/officeDocument/2006/relationships/image" Target="media/image27.wmf"/><Relationship Id="rId87" Type="http://schemas.openxmlformats.org/officeDocument/2006/relationships/oleObject" Target="embeddings/oleObject35.bin"/><Relationship Id="rId110" Type="http://schemas.openxmlformats.org/officeDocument/2006/relationships/image" Target="media/image46.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59.wmf"/><Relationship Id="rId157" Type="http://schemas.openxmlformats.org/officeDocument/2006/relationships/image" Target="media/image69.wmf"/><Relationship Id="rId178" Type="http://schemas.openxmlformats.org/officeDocument/2006/relationships/oleObject" Target="embeddings/oleObject81.bin"/><Relationship Id="rId61" Type="http://schemas.openxmlformats.org/officeDocument/2006/relationships/oleObject" Target="embeddings/oleObject23.bin"/><Relationship Id="rId82" Type="http://schemas.openxmlformats.org/officeDocument/2006/relationships/image" Target="media/image32.wmf"/><Relationship Id="rId152" Type="http://schemas.openxmlformats.org/officeDocument/2006/relationships/image" Target="media/image67.wmf"/><Relationship Id="rId173" Type="http://schemas.openxmlformats.org/officeDocument/2006/relationships/image" Target="media/image77.wmf"/><Relationship Id="rId194" Type="http://schemas.openxmlformats.org/officeDocument/2006/relationships/oleObject" Target="embeddings/oleObject89.bin"/><Relationship Id="rId199" Type="http://schemas.openxmlformats.org/officeDocument/2006/relationships/image" Target="media/image90.wmf"/><Relationship Id="rId203" Type="http://schemas.openxmlformats.org/officeDocument/2006/relationships/image" Target="media/image92.wmf"/><Relationship Id="rId208" Type="http://schemas.openxmlformats.org/officeDocument/2006/relationships/footer" Target="footer7.xml"/><Relationship Id="rId19" Type="http://schemas.openxmlformats.org/officeDocument/2006/relationships/oleObject" Target="embeddings/oleObject2.bin"/><Relationship Id="rId14" Type="http://schemas.openxmlformats.org/officeDocument/2006/relationships/header" Target="header3.xml"/><Relationship Id="rId30" Type="http://schemas.openxmlformats.org/officeDocument/2006/relationships/image" Target="media/image9.wmf"/><Relationship Id="rId35" Type="http://schemas.openxmlformats.org/officeDocument/2006/relationships/oleObject" Target="embeddings/oleObject10.bin"/><Relationship Id="rId56" Type="http://schemas.openxmlformats.org/officeDocument/2006/relationships/image" Target="media/image22.wmf"/><Relationship Id="rId77" Type="http://schemas.openxmlformats.org/officeDocument/2006/relationships/oleObject" Target="embeddings/oleObject32.bin"/><Relationship Id="rId100" Type="http://schemas.openxmlformats.org/officeDocument/2006/relationships/image" Target="media/image41.png"/><Relationship Id="rId105" Type="http://schemas.openxmlformats.org/officeDocument/2006/relationships/oleObject" Target="embeddings/oleObject44.bin"/><Relationship Id="rId126" Type="http://schemas.openxmlformats.org/officeDocument/2006/relationships/image" Target="media/image54.wmf"/><Relationship Id="rId147" Type="http://schemas.openxmlformats.org/officeDocument/2006/relationships/oleObject" Target="embeddings/oleObject65.bin"/><Relationship Id="rId168" Type="http://schemas.openxmlformats.org/officeDocument/2006/relationships/oleObject" Target="embeddings/oleObject76.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0.wmf"/><Relationship Id="rId93" Type="http://schemas.openxmlformats.org/officeDocument/2006/relationships/oleObject" Target="embeddings/oleObject38.bin"/><Relationship Id="rId98" Type="http://schemas.openxmlformats.org/officeDocument/2006/relationships/image" Target="media/image40.wmf"/><Relationship Id="rId121" Type="http://schemas.openxmlformats.org/officeDocument/2006/relationships/oleObject" Target="embeddings/oleObject52.bin"/><Relationship Id="rId142" Type="http://schemas.openxmlformats.org/officeDocument/2006/relationships/image" Target="media/image62.wmf"/><Relationship Id="rId163" Type="http://schemas.openxmlformats.org/officeDocument/2006/relationships/image" Target="media/image72.png"/><Relationship Id="rId184" Type="http://schemas.openxmlformats.org/officeDocument/2006/relationships/oleObject" Target="embeddings/oleObject84.bin"/><Relationship Id="rId189" Type="http://schemas.openxmlformats.org/officeDocument/2006/relationships/image" Target="media/image85.wmf"/><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oleObject" Target="embeddings/oleObject5.bin"/><Relationship Id="rId46" Type="http://schemas.openxmlformats.org/officeDocument/2006/relationships/image" Target="media/image17.wmf"/><Relationship Id="rId67" Type="http://schemas.openxmlformats.org/officeDocument/2006/relationships/oleObject" Target="embeddings/oleObject26.bin"/><Relationship Id="rId116" Type="http://schemas.openxmlformats.org/officeDocument/2006/relationships/image" Target="media/image49.wmf"/><Relationship Id="rId137" Type="http://schemas.openxmlformats.org/officeDocument/2006/relationships/oleObject" Target="embeddings/oleObject60.bin"/><Relationship Id="rId158" Type="http://schemas.openxmlformats.org/officeDocument/2006/relationships/oleObject" Target="embeddings/oleObject71.bin"/><Relationship Id="rId20" Type="http://schemas.openxmlformats.org/officeDocument/2006/relationships/image" Target="media/image4.wmf"/><Relationship Id="rId41" Type="http://schemas.openxmlformats.org/officeDocument/2006/relationships/oleObject" Target="embeddings/oleObject13.bin"/><Relationship Id="rId62" Type="http://schemas.openxmlformats.org/officeDocument/2006/relationships/image" Target="media/image25.wmf"/><Relationship Id="rId83" Type="http://schemas.openxmlformats.org/officeDocument/2006/relationships/oleObject" Target="embeddings/oleObject33.bin"/><Relationship Id="rId88" Type="http://schemas.openxmlformats.org/officeDocument/2006/relationships/image" Target="media/image35.wmf"/><Relationship Id="rId111" Type="http://schemas.openxmlformats.org/officeDocument/2006/relationships/oleObject" Target="embeddings/oleObject47.bin"/><Relationship Id="rId132" Type="http://schemas.openxmlformats.org/officeDocument/2006/relationships/image" Target="media/image57.wmf"/><Relationship Id="rId153" Type="http://schemas.openxmlformats.org/officeDocument/2006/relationships/oleObject" Target="embeddings/oleObject68.bin"/><Relationship Id="rId174" Type="http://schemas.openxmlformats.org/officeDocument/2006/relationships/oleObject" Target="embeddings/oleObject79.bin"/><Relationship Id="rId179" Type="http://schemas.openxmlformats.org/officeDocument/2006/relationships/image" Target="media/image80.wmf"/><Relationship Id="rId195" Type="http://schemas.openxmlformats.org/officeDocument/2006/relationships/image" Target="media/image88.wmf"/><Relationship Id="rId209" Type="http://schemas.openxmlformats.org/officeDocument/2006/relationships/footer" Target="footer8.xml"/><Relationship Id="rId190" Type="http://schemas.openxmlformats.org/officeDocument/2006/relationships/oleObject" Target="embeddings/oleObject87.bin"/><Relationship Id="rId204" Type="http://schemas.openxmlformats.org/officeDocument/2006/relationships/oleObject" Target="embeddings/oleObject94.bin"/><Relationship Id="rId15" Type="http://schemas.openxmlformats.org/officeDocument/2006/relationships/footer" Target="footer3.xml"/><Relationship Id="rId36" Type="http://schemas.openxmlformats.org/officeDocument/2006/relationships/image" Target="media/image12.wmf"/><Relationship Id="rId57" Type="http://schemas.openxmlformats.org/officeDocument/2006/relationships/oleObject" Target="embeddings/oleObject21.bin"/><Relationship Id="rId106" Type="http://schemas.openxmlformats.org/officeDocument/2006/relationships/image" Target="media/image44.png"/><Relationship Id="rId127" Type="http://schemas.openxmlformats.org/officeDocument/2006/relationships/oleObject" Target="embeddings/oleObject55.bin"/><Relationship Id="rId10" Type="http://schemas.openxmlformats.org/officeDocument/2006/relationships/header" Target="header1.xml"/><Relationship Id="rId31" Type="http://schemas.openxmlformats.org/officeDocument/2006/relationships/oleObject" Target="embeddings/oleObject8.bin"/><Relationship Id="rId52" Type="http://schemas.openxmlformats.org/officeDocument/2006/relationships/image" Target="media/image20.wmf"/><Relationship Id="rId73" Type="http://schemas.openxmlformats.org/officeDocument/2006/relationships/oleObject" Target="embeddings/oleObject29.bin"/><Relationship Id="rId78" Type="http://schemas.openxmlformats.org/officeDocument/2006/relationships/header" Target="header4.xml"/><Relationship Id="rId94" Type="http://schemas.openxmlformats.org/officeDocument/2006/relationships/image" Target="media/image38.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52.png"/><Relationship Id="rId143" Type="http://schemas.openxmlformats.org/officeDocument/2006/relationships/oleObject" Target="embeddings/oleObject63.bin"/><Relationship Id="rId148" Type="http://schemas.openxmlformats.org/officeDocument/2006/relationships/image" Target="media/image65.wmf"/><Relationship Id="rId164" Type="http://schemas.openxmlformats.org/officeDocument/2006/relationships/oleObject" Target="embeddings/oleObject74.bin"/><Relationship Id="rId169" Type="http://schemas.openxmlformats.org/officeDocument/2006/relationships/image" Target="media/image75.wmf"/><Relationship Id="rId185" Type="http://schemas.openxmlformats.org/officeDocument/2006/relationships/image" Target="media/image83.wmf"/><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oleObject" Target="embeddings/oleObject82.bin"/><Relationship Id="rId210" Type="http://schemas.openxmlformats.org/officeDocument/2006/relationships/header" Target="header6.xml"/><Relationship Id="rId215" Type="http://schemas.openxmlformats.org/officeDocument/2006/relationships/theme" Target="theme/theme1.xml"/><Relationship Id="rId26" Type="http://schemas.openxmlformats.org/officeDocument/2006/relationships/image" Target="media/image7.wmf"/><Relationship Id="rId47" Type="http://schemas.openxmlformats.org/officeDocument/2006/relationships/oleObject" Target="embeddings/oleObject16.bin"/><Relationship Id="rId68" Type="http://schemas.openxmlformats.org/officeDocument/2006/relationships/image" Target="media/image28.wmf"/><Relationship Id="rId89" Type="http://schemas.openxmlformats.org/officeDocument/2006/relationships/oleObject" Target="embeddings/oleObject36.bin"/><Relationship Id="rId112" Type="http://schemas.openxmlformats.org/officeDocument/2006/relationships/image" Target="media/image47.wmf"/><Relationship Id="rId133" Type="http://schemas.openxmlformats.org/officeDocument/2006/relationships/oleObject" Target="embeddings/oleObject58.bin"/><Relationship Id="rId154" Type="http://schemas.openxmlformats.org/officeDocument/2006/relationships/image" Target="media/image68.wmf"/><Relationship Id="rId175" Type="http://schemas.openxmlformats.org/officeDocument/2006/relationships/image" Target="media/image78.wmf"/><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9177-D351-4140-944F-2C98DEA3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1EDAE39E</Template>
  <TotalTime>20</TotalTime>
  <Pages>20</Pages>
  <Words>1676</Words>
  <Characters>10904</Characters>
  <Application>Microsoft Office Word</Application>
  <DocSecurity>2</DocSecurity>
  <Lines>90</Lines>
  <Paragraphs>25</Paragraphs>
  <ScaleCrop>false</ScaleCrop>
  <HeadingPairs>
    <vt:vector size="2" baseType="variant">
      <vt:variant>
        <vt:lpstr>Title</vt:lpstr>
      </vt:variant>
      <vt:variant>
        <vt:i4>1</vt:i4>
      </vt:variant>
    </vt:vector>
  </HeadingPairs>
  <TitlesOfParts>
    <vt:vector size="1" baseType="lpstr">
      <vt:lpstr>MATHEMATICS SPECIALIST UNIT 1</vt:lpstr>
    </vt:vector>
  </TitlesOfParts>
  <Manager>Charlie Watson</Manager>
  <Company>Western Australian Examination Papers (WAEP)</Company>
  <LinksUpToDate>false</LinksUpToDate>
  <CharactersWithSpaces>12555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dc:title>
  <dc:subject>WACE Trial Examination for MATHEMATICS SPECIALIST UNIT 1 (Purchased by Perth Modern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ROOHI Kourosh</cp:lastModifiedBy>
  <cp:revision>6</cp:revision>
  <cp:lastPrinted>2015-05-11T03:44:00Z</cp:lastPrinted>
  <dcterms:created xsi:type="dcterms:W3CDTF">2015-05-11T02:49:00Z</dcterms:created>
  <dcterms:modified xsi:type="dcterms:W3CDTF">2015-05-12T01:32:00Z</dcterms:modified>
  <cp:category>WACE Mathematics Examination Papers</cp:category>
</cp:coreProperties>
</file>